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营口市“十五五”科技创新规划意见建议表</w:t>
      </w:r>
    </w:p>
    <w:tbl>
      <w:tblPr>
        <w:tblStyle w:val="1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25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1245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32"/>
                <w:vertAlign w:val="baseline"/>
                <w:lang w:val="en-US" w:eastAsia="zh-CN"/>
              </w:rPr>
              <w:t>征集</w:t>
            </w:r>
          </w:p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32"/>
                <w:vertAlign w:val="baseline"/>
                <w:lang w:val="en-US" w:eastAsia="zh-CN"/>
              </w:rPr>
              <w:t>内容</w:t>
            </w:r>
          </w:p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（可多选）</w:t>
            </w:r>
            <w:bookmarkStart w:id="0" w:name="_GoBack"/>
            <w:bookmarkEnd w:id="0"/>
          </w:p>
        </w:tc>
        <w:tc>
          <w:tcPr>
            <w:tcW w:w="78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建设国家创新型城市的重大任务、重大项目、重大改革举措；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深化科技体制改革的重点方向和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政策举措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促进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科技创新和产业创新深度融合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推动传统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转型升级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新兴产业培育壮大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未来产业前瞻布局的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重点方向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举措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instrText xml:space="preserve"> HYPERLINK "https://flowus.cn/80ead14e-5e3c-408f-93e0-9e7d85ecde88"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强化企业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创新主体地位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，培育壮大科技型企业的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举措；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．加强创新策源能力建设，提升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科技创新平台基地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效能的重点方向和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举措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促进科技成果转化，畅通科技成果转化链条的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重点方向和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举措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推进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教育科技人才一体化发展的思路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举措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加强区域合作和对外开放交流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重点方向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举措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优化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创新生态环境，打造充满生机活力的创新生态系统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的思路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举措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．其他促进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营口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科技创新发展的意见建议。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245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  <w:t>建议</w:t>
            </w:r>
          </w:p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7894" w:type="dxa"/>
            <w:gridSpan w:val="2"/>
            <w:noWrap w:val="0"/>
            <w:vAlign w:val="top"/>
          </w:tcPr>
          <w:p>
            <w:pPr>
              <w:pStyle w:val="1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（字数一般不超过2000字）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  <w:t>填报人</w:t>
            </w:r>
          </w:p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both"/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both"/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wordWrap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color w:val="auto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1134" w:gutter="0"/>
      <w:paperSrc/>
      <w:pgNumType w:fmt="decimal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320" w:leftChars="100" w:right="320" w:rightChars="100"/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t xml:space="preserve">第 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t>1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t xml:space="preserve"> 页 共 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t>1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zql5uc8AAAAFAQAADwAAAAAAAAABACAAAAA4AAAAZHJzL2Rvd25yZXYueG1sUEsB&#10;AhQAFAAAAAgAh07iQBkZ+cToAQAAxwMAAA4AAAAAAAAAAQAgAAAAN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320" w:leftChars="100" w:right="320" w:rightChars="100"/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</w:pP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t xml:space="preserve">第 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t>1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end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t xml:space="preserve"> 页 共 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instrText xml:space="preserve"> NUMPAGES  \* MERGEFORMAT </w:instrTex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t>1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fldChar w:fldCharType="end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b/>
                        <w:bCs/>
                        <w:sz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1</w: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Ayd1L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pict>
        <v:shape id="PowerPlusWaterMarkObject2" o:spid="_x0000_s2050" o:spt="136" type="#_x0000_t136" style="position:absolute;left:0pt;height:89.05pt;width:534.3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机关公文助手试用版" style="font-family:小标宋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16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4D"/>
    <w:rsid w:val="00001C27"/>
    <w:rsid w:val="000027F6"/>
    <w:rsid w:val="00003889"/>
    <w:rsid w:val="0001248D"/>
    <w:rsid w:val="00012501"/>
    <w:rsid w:val="00012B96"/>
    <w:rsid w:val="00013C14"/>
    <w:rsid w:val="00014095"/>
    <w:rsid w:val="00014554"/>
    <w:rsid w:val="000255BB"/>
    <w:rsid w:val="00025CBB"/>
    <w:rsid w:val="0002665A"/>
    <w:rsid w:val="0003064A"/>
    <w:rsid w:val="0003178D"/>
    <w:rsid w:val="00031973"/>
    <w:rsid w:val="00031E56"/>
    <w:rsid w:val="000325A0"/>
    <w:rsid w:val="00035553"/>
    <w:rsid w:val="0003635D"/>
    <w:rsid w:val="00045826"/>
    <w:rsid w:val="000463C0"/>
    <w:rsid w:val="00047BB6"/>
    <w:rsid w:val="00053E8A"/>
    <w:rsid w:val="0005544E"/>
    <w:rsid w:val="00056C71"/>
    <w:rsid w:val="00060630"/>
    <w:rsid w:val="00062888"/>
    <w:rsid w:val="00062C71"/>
    <w:rsid w:val="00062D7B"/>
    <w:rsid w:val="0006383E"/>
    <w:rsid w:val="00063DAF"/>
    <w:rsid w:val="00065896"/>
    <w:rsid w:val="00065CA6"/>
    <w:rsid w:val="000711CD"/>
    <w:rsid w:val="00072190"/>
    <w:rsid w:val="0007289A"/>
    <w:rsid w:val="00072B78"/>
    <w:rsid w:val="000757CC"/>
    <w:rsid w:val="000772D2"/>
    <w:rsid w:val="000820E8"/>
    <w:rsid w:val="00091AB2"/>
    <w:rsid w:val="00093A63"/>
    <w:rsid w:val="00095085"/>
    <w:rsid w:val="00097CBD"/>
    <w:rsid w:val="000A09E9"/>
    <w:rsid w:val="000A1F86"/>
    <w:rsid w:val="000A40CF"/>
    <w:rsid w:val="000A5598"/>
    <w:rsid w:val="000A6BFC"/>
    <w:rsid w:val="000B0A56"/>
    <w:rsid w:val="000B0F05"/>
    <w:rsid w:val="000B2170"/>
    <w:rsid w:val="000B4118"/>
    <w:rsid w:val="000B4B3D"/>
    <w:rsid w:val="000B6580"/>
    <w:rsid w:val="000B665E"/>
    <w:rsid w:val="000B7612"/>
    <w:rsid w:val="000C6EDF"/>
    <w:rsid w:val="000D00BE"/>
    <w:rsid w:val="000D197A"/>
    <w:rsid w:val="000D1AF5"/>
    <w:rsid w:val="000D72EE"/>
    <w:rsid w:val="000E3E05"/>
    <w:rsid w:val="000E4732"/>
    <w:rsid w:val="000E7917"/>
    <w:rsid w:val="000F4D67"/>
    <w:rsid w:val="001021CC"/>
    <w:rsid w:val="00104645"/>
    <w:rsid w:val="001047C3"/>
    <w:rsid w:val="00105324"/>
    <w:rsid w:val="00105E81"/>
    <w:rsid w:val="00106374"/>
    <w:rsid w:val="00106D30"/>
    <w:rsid w:val="00107A12"/>
    <w:rsid w:val="00110E1D"/>
    <w:rsid w:val="0011603E"/>
    <w:rsid w:val="001204DA"/>
    <w:rsid w:val="00121191"/>
    <w:rsid w:val="001227C6"/>
    <w:rsid w:val="00134665"/>
    <w:rsid w:val="001379E9"/>
    <w:rsid w:val="00140ABD"/>
    <w:rsid w:val="00140FBA"/>
    <w:rsid w:val="001412BA"/>
    <w:rsid w:val="001415AE"/>
    <w:rsid w:val="00141B4F"/>
    <w:rsid w:val="00151357"/>
    <w:rsid w:val="00152302"/>
    <w:rsid w:val="00160AD4"/>
    <w:rsid w:val="00172E0E"/>
    <w:rsid w:val="00177D4A"/>
    <w:rsid w:val="00180D37"/>
    <w:rsid w:val="001823A5"/>
    <w:rsid w:val="00182C63"/>
    <w:rsid w:val="001836EE"/>
    <w:rsid w:val="00190247"/>
    <w:rsid w:val="00190A28"/>
    <w:rsid w:val="00192188"/>
    <w:rsid w:val="00192E3B"/>
    <w:rsid w:val="00194E76"/>
    <w:rsid w:val="00195CF4"/>
    <w:rsid w:val="00196174"/>
    <w:rsid w:val="001A1AE2"/>
    <w:rsid w:val="001A1BA1"/>
    <w:rsid w:val="001A1C2F"/>
    <w:rsid w:val="001A291A"/>
    <w:rsid w:val="001A5D49"/>
    <w:rsid w:val="001B082D"/>
    <w:rsid w:val="001B0B73"/>
    <w:rsid w:val="001B178B"/>
    <w:rsid w:val="001B25E0"/>
    <w:rsid w:val="001B4D4E"/>
    <w:rsid w:val="001B65C7"/>
    <w:rsid w:val="001B7BFB"/>
    <w:rsid w:val="001C14B5"/>
    <w:rsid w:val="001C16E9"/>
    <w:rsid w:val="001C5678"/>
    <w:rsid w:val="001C6704"/>
    <w:rsid w:val="001C74DC"/>
    <w:rsid w:val="001D64AD"/>
    <w:rsid w:val="001D692A"/>
    <w:rsid w:val="001D7278"/>
    <w:rsid w:val="001E4032"/>
    <w:rsid w:val="001E4FF3"/>
    <w:rsid w:val="001E7951"/>
    <w:rsid w:val="001F12F4"/>
    <w:rsid w:val="001F47D8"/>
    <w:rsid w:val="001F51BF"/>
    <w:rsid w:val="001F564D"/>
    <w:rsid w:val="001F6390"/>
    <w:rsid w:val="001F67F1"/>
    <w:rsid w:val="002020D9"/>
    <w:rsid w:val="0020429F"/>
    <w:rsid w:val="00207782"/>
    <w:rsid w:val="00210709"/>
    <w:rsid w:val="00211F34"/>
    <w:rsid w:val="00211FBA"/>
    <w:rsid w:val="00212596"/>
    <w:rsid w:val="002127F8"/>
    <w:rsid w:val="002128EA"/>
    <w:rsid w:val="002136C2"/>
    <w:rsid w:val="002144C7"/>
    <w:rsid w:val="002159A9"/>
    <w:rsid w:val="0021669B"/>
    <w:rsid w:val="00217BDC"/>
    <w:rsid w:val="002239D5"/>
    <w:rsid w:val="00223B28"/>
    <w:rsid w:val="00224084"/>
    <w:rsid w:val="00230C84"/>
    <w:rsid w:val="002314D0"/>
    <w:rsid w:val="00231C37"/>
    <w:rsid w:val="00232067"/>
    <w:rsid w:val="00233995"/>
    <w:rsid w:val="00234A52"/>
    <w:rsid w:val="00235D6E"/>
    <w:rsid w:val="00242FBF"/>
    <w:rsid w:val="0024302E"/>
    <w:rsid w:val="00243B32"/>
    <w:rsid w:val="0025009F"/>
    <w:rsid w:val="0025364F"/>
    <w:rsid w:val="0025521F"/>
    <w:rsid w:val="00264BED"/>
    <w:rsid w:val="00266E5E"/>
    <w:rsid w:val="0027455C"/>
    <w:rsid w:val="002751B3"/>
    <w:rsid w:val="002779A4"/>
    <w:rsid w:val="00280CF8"/>
    <w:rsid w:val="00286470"/>
    <w:rsid w:val="00290A47"/>
    <w:rsid w:val="0029103D"/>
    <w:rsid w:val="0029184D"/>
    <w:rsid w:val="00294D61"/>
    <w:rsid w:val="002A0055"/>
    <w:rsid w:val="002A1761"/>
    <w:rsid w:val="002A1A0C"/>
    <w:rsid w:val="002A1D87"/>
    <w:rsid w:val="002A283B"/>
    <w:rsid w:val="002A5D2D"/>
    <w:rsid w:val="002B0C7D"/>
    <w:rsid w:val="002B1A2B"/>
    <w:rsid w:val="002B305C"/>
    <w:rsid w:val="002B5596"/>
    <w:rsid w:val="002B6B2A"/>
    <w:rsid w:val="002B7C2C"/>
    <w:rsid w:val="002B7CCC"/>
    <w:rsid w:val="002C1C1F"/>
    <w:rsid w:val="002C327E"/>
    <w:rsid w:val="002C52C6"/>
    <w:rsid w:val="002D07BB"/>
    <w:rsid w:val="002D1778"/>
    <w:rsid w:val="002D1885"/>
    <w:rsid w:val="002D252B"/>
    <w:rsid w:val="002D31F4"/>
    <w:rsid w:val="002D6442"/>
    <w:rsid w:val="002D76C0"/>
    <w:rsid w:val="002D7D67"/>
    <w:rsid w:val="002E0504"/>
    <w:rsid w:val="002E345E"/>
    <w:rsid w:val="002E5F16"/>
    <w:rsid w:val="002E6C27"/>
    <w:rsid w:val="002E76C8"/>
    <w:rsid w:val="002F09E7"/>
    <w:rsid w:val="002F1BFF"/>
    <w:rsid w:val="002F4691"/>
    <w:rsid w:val="002F4C39"/>
    <w:rsid w:val="002F5CF6"/>
    <w:rsid w:val="002F77B1"/>
    <w:rsid w:val="0030116E"/>
    <w:rsid w:val="003018F0"/>
    <w:rsid w:val="00302224"/>
    <w:rsid w:val="0030229E"/>
    <w:rsid w:val="00302C95"/>
    <w:rsid w:val="00304FE7"/>
    <w:rsid w:val="00305238"/>
    <w:rsid w:val="0030680B"/>
    <w:rsid w:val="00310532"/>
    <w:rsid w:val="00311C00"/>
    <w:rsid w:val="003152C8"/>
    <w:rsid w:val="003216AC"/>
    <w:rsid w:val="0032204E"/>
    <w:rsid w:val="0032311C"/>
    <w:rsid w:val="00323B2D"/>
    <w:rsid w:val="00327CE2"/>
    <w:rsid w:val="00330611"/>
    <w:rsid w:val="00336541"/>
    <w:rsid w:val="00344FC4"/>
    <w:rsid w:val="00345FAB"/>
    <w:rsid w:val="0034610E"/>
    <w:rsid w:val="00346ADD"/>
    <w:rsid w:val="00347919"/>
    <w:rsid w:val="00350188"/>
    <w:rsid w:val="00352426"/>
    <w:rsid w:val="00354D2E"/>
    <w:rsid w:val="003553AA"/>
    <w:rsid w:val="00361F45"/>
    <w:rsid w:val="00362790"/>
    <w:rsid w:val="003649AE"/>
    <w:rsid w:val="0036527C"/>
    <w:rsid w:val="003670AF"/>
    <w:rsid w:val="00367DCE"/>
    <w:rsid w:val="00367FC6"/>
    <w:rsid w:val="003702CC"/>
    <w:rsid w:val="00372654"/>
    <w:rsid w:val="0037272F"/>
    <w:rsid w:val="00373CE6"/>
    <w:rsid w:val="00375555"/>
    <w:rsid w:val="00377645"/>
    <w:rsid w:val="0038051A"/>
    <w:rsid w:val="00383C0C"/>
    <w:rsid w:val="0038522D"/>
    <w:rsid w:val="00386787"/>
    <w:rsid w:val="00386EB4"/>
    <w:rsid w:val="00391445"/>
    <w:rsid w:val="003914E9"/>
    <w:rsid w:val="003930E0"/>
    <w:rsid w:val="00393A3E"/>
    <w:rsid w:val="00397AC6"/>
    <w:rsid w:val="003B3E61"/>
    <w:rsid w:val="003B4018"/>
    <w:rsid w:val="003B56C7"/>
    <w:rsid w:val="003B6E27"/>
    <w:rsid w:val="003B70BD"/>
    <w:rsid w:val="003C2227"/>
    <w:rsid w:val="003C2C9F"/>
    <w:rsid w:val="003C3809"/>
    <w:rsid w:val="003C4ED7"/>
    <w:rsid w:val="003D0368"/>
    <w:rsid w:val="003D1C4D"/>
    <w:rsid w:val="003D21E1"/>
    <w:rsid w:val="003D6D80"/>
    <w:rsid w:val="003D7230"/>
    <w:rsid w:val="003E2709"/>
    <w:rsid w:val="003E35DC"/>
    <w:rsid w:val="003F22F5"/>
    <w:rsid w:val="003F33DB"/>
    <w:rsid w:val="003F6425"/>
    <w:rsid w:val="004017BA"/>
    <w:rsid w:val="00401B08"/>
    <w:rsid w:val="00406EFE"/>
    <w:rsid w:val="00406FD7"/>
    <w:rsid w:val="0040763F"/>
    <w:rsid w:val="0040770A"/>
    <w:rsid w:val="00412DC3"/>
    <w:rsid w:val="0041466B"/>
    <w:rsid w:val="00415B00"/>
    <w:rsid w:val="00415EE6"/>
    <w:rsid w:val="004166F8"/>
    <w:rsid w:val="00416702"/>
    <w:rsid w:val="004207CE"/>
    <w:rsid w:val="00420F89"/>
    <w:rsid w:val="00421F4D"/>
    <w:rsid w:val="00422A75"/>
    <w:rsid w:val="00424292"/>
    <w:rsid w:val="00426F33"/>
    <w:rsid w:val="00430668"/>
    <w:rsid w:val="00431A78"/>
    <w:rsid w:val="00437699"/>
    <w:rsid w:val="00440CB3"/>
    <w:rsid w:val="004412E0"/>
    <w:rsid w:val="0044133E"/>
    <w:rsid w:val="00442388"/>
    <w:rsid w:val="00443AC4"/>
    <w:rsid w:val="00445571"/>
    <w:rsid w:val="0045226B"/>
    <w:rsid w:val="00452D5A"/>
    <w:rsid w:val="00453672"/>
    <w:rsid w:val="0045624E"/>
    <w:rsid w:val="00475C9B"/>
    <w:rsid w:val="00477A44"/>
    <w:rsid w:val="00477E18"/>
    <w:rsid w:val="004832C4"/>
    <w:rsid w:val="004871AF"/>
    <w:rsid w:val="00487697"/>
    <w:rsid w:val="0049015F"/>
    <w:rsid w:val="00490E6B"/>
    <w:rsid w:val="0049130D"/>
    <w:rsid w:val="00493EA7"/>
    <w:rsid w:val="00497BA9"/>
    <w:rsid w:val="004A0E5C"/>
    <w:rsid w:val="004A1F12"/>
    <w:rsid w:val="004A2525"/>
    <w:rsid w:val="004B13C2"/>
    <w:rsid w:val="004B1500"/>
    <w:rsid w:val="004B4887"/>
    <w:rsid w:val="004B537A"/>
    <w:rsid w:val="004B5AE7"/>
    <w:rsid w:val="004C005C"/>
    <w:rsid w:val="004C0631"/>
    <w:rsid w:val="004C5E0A"/>
    <w:rsid w:val="004D58AF"/>
    <w:rsid w:val="004D6472"/>
    <w:rsid w:val="004D6496"/>
    <w:rsid w:val="004E0A30"/>
    <w:rsid w:val="004E2399"/>
    <w:rsid w:val="004E297F"/>
    <w:rsid w:val="004E3415"/>
    <w:rsid w:val="004F068F"/>
    <w:rsid w:val="004F0B40"/>
    <w:rsid w:val="004F72BC"/>
    <w:rsid w:val="004F77CA"/>
    <w:rsid w:val="005012BB"/>
    <w:rsid w:val="00501BC3"/>
    <w:rsid w:val="00503707"/>
    <w:rsid w:val="00503F83"/>
    <w:rsid w:val="005053F6"/>
    <w:rsid w:val="0051452D"/>
    <w:rsid w:val="0051478B"/>
    <w:rsid w:val="00517A38"/>
    <w:rsid w:val="00517B4B"/>
    <w:rsid w:val="0052103B"/>
    <w:rsid w:val="005212E2"/>
    <w:rsid w:val="00525342"/>
    <w:rsid w:val="00526742"/>
    <w:rsid w:val="005270E8"/>
    <w:rsid w:val="00530071"/>
    <w:rsid w:val="00533BBF"/>
    <w:rsid w:val="00537F9D"/>
    <w:rsid w:val="00540128"/>
    <w:rsid w:val="00541013"/>
    <w:rsid w:val="0054116C"/>
    <w:rsid w:val="005456CF"/>
    <w:rsid w:val="00546241"/>
    <w:rsid w:val="005470C3"/>
    <w:rsid w:val="00553E3B"/>
    <w:rsid w:val="0055748E"/>
    <w:rsid w:val="00557C96"/>
    <w:rsid w:val="00566228"/>
    <w:rsid w:val="005666BA"/>
    <w:rsid w:val="00571726"/>
    <w:rsid w:val="00571B11"/>
    <w:rsid w:val="0057507A"/>
    <w:rsid w:val="00575B02"/>
    <w:rsid w:val="00583971"/>
    <w:rsid w:val="00590B2B"/>
    <w:rsid w:val="0059261D"/>
    <w:rsid w:val="00594097"/>
    <w:rsid w:val="00594C8D"/>
    <w:rsid w:val="005971B3"/>
    <w:rsid w:val="0059774E"/>
    <w:rsid w:val="005A1C42"/>
    <w:rsid w:val="005A489C"/>
    <w:rsid w:val="005A7E0B"/>
    <w:rsid w:val="005B0F18"/>
    <w:rsid w:val="005B2537"/>
    <w:rsid w:val="005B2A1B"/>
    <w:rsid w:val="005B4B92"/>
    <w:rsid w:val="005B608A"/>
    <w:rsid w:val="005B67A4"/>
    <w:rsid w:val="005B6D6C"/>
    <w:rsid w:val="005B741D"/>
    <w:rsid w:val="005C2E05"/>
    <w:rsid w:val="005C4FEF"/>
    <w:rsid w:val="005C5D7E"/>
    <w:rsid w:val="005C73E6"/>
    <w:rsid w:val="005D0D7E"/>
    <w:rsid w:val="005D2CBF"/>
    <w:rsid w:val="005D2FF8"/>
    <w:rsid w:val="005D319C"/>
    <w:rsid w:val="005E5465"/>
    <w:rsid w:val="005F2800"/>
    <w:rsid w:val="005F4729"/>
    <w:rsid w:val="006005C3"/>
    <w:rsid w:val="006054C4"/>
    <w:rsid w:val="0061047C"/>
    <w:rsid w:val="00614876"/>
    <w:rsid w:val="00615A01"/>
    <w:rsid w:val="00615FEA"/>
    <w:rsid w:val="00617FEE"/>
    <w:rsid w:val="006266C5"/>
    <w:rsid w:val="00626A70"/>
    <w:rsid w:val="006371F8"/>
    <w:rsid w:val="00640CE4"/>
    <w:rsid w:val="0064327D"/>
    <w:rsid w:val="00647566"/>
    <w:rsid w:val="006519F7"/>
    <w:rsid w:val="00652D6F"/>
    <w:rsid w:val="00663887"/>
    <w:rsid w:val="00667171"/>
    <w:rsid w:val="00667745"/>
    <w:rsid w:val="00667CA5"/>
    <w:rsid w:val="0067154D"/>
    <w:rsid w:val="006719F8"/>
    <w:rsid w:val="00674017"/>
    <w:rsid w:val="0067532D"/>
    <w:rsid w:val="00675A64"/>
    <w:rsid w:val="00676071"/>
    <w:rsid w:val="00680E70"/>
    <w:rsid w:val="00681A65"/>
    <w:rsid w:val="006853F2"/>
    <w:rsid w:val="00686C25"/>
    <w:rsid w:val="00691B3E"/>
    <w:rsid w:val="006923D3"/>
    <w:rsid w:val="006934C2"/>
    <w:rsid w:val="00694698"/>
    <w:rsid w:val="00697465"/>
    <w:rsid w:val="006A2FED"/>
    <w:rsid w:val="006A4095"/>
    <w:rsid w:val="006A4ED5"/>
    <w:rsid w:val="006B0705"/>
    <w:rsid w:val="006B18D5"/>
    <w:rsid w:val="006B2192"/>
    <w:rsid w:val="006B3F62"/>
    <w:rsid w:val="006B6FCB"/>
    <w:rsid w:val="006B7FCD"/>
    <w:rsid w:val="006C1DF4"/>
    <w:rsid w:val="006C1FA6"/>
    <w:rsid w:val="006C2407"/>
    <w:rsid w:val="006C37BF"/>
    <w:rsid w:val="006C6C68"/>
    <w:rsid w:val="006C7EB9"/>
    <w:rsid w:val="006D14B3"/>
    <w:rsid w:val="006D19D3"/>
    <w:rsid w:val="006D619C"/>
    <w:rsid w:val="006E268F"/>
    <w:rsid w:val="006E4F17"/>
    <w:rsid w:val="006E69A7"/>
    <w:rsid w:val="006E6E76"/>
    <w:rsid w:val="006E72FB"/>
    <w:rsid w:val="006F20B8"/>
    <w:rsid w:val="006F5801"/>
    <w:rsid w:val="006F6312"/>
    <w:rsid w:val="00700A2E"/>
    <w:rsid w:val="00701B30"/>
    <w:rsid w:val="00703BAE"/>
    <w:rsid w:val="00704AC6"/>
    <w:rsid w:val="00707CDC"/>
    <w:rsid w:val="0071623B"/>
    <w:rsid w:val="00717C1A"/>
    <w:rsid w:val="00721D33"/>
    <w:rsid w:val="007225F4"/>
    <w:rsid w:val="00726F48"/>
    <w:rsid w:val="00726F68"/>
    <w:rsid w:val="007309D4"/>
    <w:rsid w:val="00734C71"/>
    <w:rsid w:val="00734E07"/>
    <w:rsid w:val="00736623"/>
    <w:rsid w:val="00736B47"/>
    <w:rsid w:val="00737051"/>
    <w:rsid w:val="00742EB1"/>
    <w:rsid w:val="0074511C"/>
    <w:rsid w:val="00745823"/>
    <w:rsid w:val="00745CBE"/>
    <w:rsid w:val="00751B55"/>
    <w:rsid w:val="007548FD"/>
    <w:rsid w:val="00760F84"/>
    <w:rsid w:val="00761167"/>
    <w:rsid w:val="0076204B"/>
    <w:rsid w:val="007639B6"/>
    <w:rsid w:val="00767914"/>
    <w:rsid w:val="007716D6"/>
    <w:rsid w:val="00772BC9"/>
    <w:rsid w:val="00772D58"/>
    <w:rsid w:val="00773153"/>
    <w:rsid w:val="00776BCE"/>
    <w:rsid w:val="007772C7"/>
    <w:rsid w:val="007808F6"/>
    <w:rsid w:val="00781239"/>
    <w:rsid w:val="0078397D"/>
    <w:rsid w:val="00785433"/>
    <w:rsid w:val="00787D99"/>
    <w:rsid w:val="007907D7"/>
    <w:rsid w:val="007963A6"/>
    <w:rsid w:val="00796BC8"/>
    <w:rsid w:val="007A07D7"/>
    <w:rsid w:val="007A3D14"/>
    <w:rsid w:val="007A5501"/>
    <w:rsid w:val="007A65F4"/>
    <w:rsid w:val="007B70DB"/>
    <w:rsid w:val="007B7433"/>
    <w:rsid w:val="007B7E94"/>
    <w:rsid w:val="007C1A24"/>
    <w:rsid w:val="007C2319"/>
    <w:rsid w:val="007C27F9"/>
    <w:rsid w:val="007C56E5"/>
    <w:rsid w:val="007C5CC8"/>
    <w:rsid w:val="007D18A9"/>
    <w:rsid w:val="007D1992"/>
    <w:rsid w:val="007D1B6C"/>
    <w:rsid w:val="007E01F6"/>
    <w:rsid w:val="007E13C6"/>
    <w:rsid w:val="007F10BB"/>
    <w:rsid w:val="007F6152"/>
    <w:rsid w:val="008058E5"/>
    <w:rsid w:val="0080637B"/>
    <w:rsid w:val="008125CD"/>
    <w:rsid w:val="0081411D"/>
    <w:rsid w:val="00816555"/>
    <w:rsid w:val="00816E1C"/>
    <w:rsid w:val="00827799"/>
    <w:rsid w:val="0083083F"/>
    <w:rsid w:val="00830ED9"/>
    <w:rsid w:val="008331A5"/>
    <w:rsid w:val="00833D8E"/>
    <w:rsid w:val="008360A8"/>
    <w:rsid w:val="0083661C"/>
    <w:rsid w:val="00850684"/>
    <w:rsid w:val="00851E1E"/>
    <w:rsid w:val="00852ED0"/>
    <w:rsid w:val="00853C65"/>
    <w:rsid w:val="0086183B"/>
    <w:rsid w:val="00863341"/>
    <w:rsid w:val="008648B3"/>
    <w:rsid w:val="008651B4"/>
    <w:rsid w:val="0086602C"/>
    <w:rsid w:val="00866C29"/>
    <w:rsid w:val="00867BFF"/>
    <w:rsid w:val="00871215"/>
    <w:rsid w:val="0087290E"/>
    <w:rsid w:val="008735D0"/>
    <w:rsid w:val="0087407A"/>
    <w:rsid w:val="00874242"/>
    <w:rsid w:val="008759FC"/>
    <w:rsid w:val="00876891"/>
    <w:rsid w:val="0087793D"/>
    <w:rsid w:val="00877B23"/>
    <w:rsid w:val="00880777"/>
    <w:rsid w:val="00880D6A"/>
    <w:rsid w:val="0088110E"/>
    <w:rsid w:val="00881932"/>
    <w:rsid w:val="00883C6B"/>
    <w:rsid w:val="00886416"/>
    <w:rsid w:val="00892CEF"/>
    <w:rsid w:val="00892E46"/>
    <w:rsid w:val="00895081"/>
    <w:rsid w:val="00895C92"/>
    <w:rsid w:val="00895F23"/>
    <w:rsid w:val="00897649"/>
    <w:rsid w:val="00897C49"/>
    <w:rsid w:val="008A19DA"/>
    <w:rsid w:val="008A232C"/>
    <w:rsid w:val="008A2B52"/>
    <w:rsid w:val="008A4643"/>
    <w:rsid w:val="008A4F21"/>
    <w:rsid w:val="008A7CBD"/>
    <w:rsid w:val="008B2E16"/>
    <w:rsid w:val="008B6BA0"/>
    <w:rsid w:val="008C2553"/>
    <w:rsid w:val="008C5586"/>
    <w:rsid w:val="008C6A8C"/>
    <w:rsid w:val="008D044D"/>
    <w:rsid w:val="008D09D9"/>
    <w:rsid w:val="008D13AE"/>
    <w:rsid w:val="008D1F97"/>
    <w:rsid w:val="008D4419"/>
    <w:rsid w:val="008D4C23"/>
    <w:rsid w:val="008D519B"/>
    <w:rsid w:val="008D73D8"/>
    <w:rsid w:val="008D793B"/>
    <w:rsid w:val="008E0D6B"/>
    <w:rsid w:val="008E1B6B"/>
    <w:rsid w:val="008E2E43"/>
    <w:rsid w:val="008F1175"/>
    <w:rsid w:val="008F37B2"/>
    <w:rsid w:val="0090110B"/>
    <w:rsid w:val="009012B7"/>
    <w:rsid w:val="0090268A"/>
    <w:rsid w:val="009032A1"/>
    <w:rsid w:val="00904D1D"/>
    <w:rsid w:val="009059A3"/>
    <w:rsid w:val="0090754E"/>
    <w:rsid w:val="00912CB3"/>
    <w:rsid w:val="00912D5D"/>
    <w:rsid w:val="009160B7"/>
    <w:rsid w:val="009230BB"/>
    <w:rsid w:val="00925F72"/>
    <w:rsid w:val="00926BB3"/>
    <w:rsid w:val="00926EFE"/>
    <w:rsid w:val="00932561"/>
    <w:rsid w:val="00936D03"/>
    <w:rsid w:val="0093789C"/>
    <w:rsid w:val="00940A80"/>
    <w:rsid w:val="00940D35"/>
    <w:rsid w:val="00950663"/>
    <w:rsid w:val="0095144B"/>
    <w:rsid w:val="00952345"/>
    <w:rsid w:val="00960943"/>
    <w:rsid w:val="00961955"/>
    <w:rsid w:val="00963BBD"/>
    <w:rsid w:val="0096794D"/>
    <w:rsid w:val="00973CA8"/>
    <w:rsid w:val="0097474C"/>
    <w:rsid w:val="00975D26"/>
    <w:rsid w:val="00976C15"/>
    <w:rsid w:val="00977B6D"/>
    <w:rsid w:val="00977C6B"/>
    <w:rsid w:val="009803A8"/>
    <w:rsid w:val="00980F3E"/>
    <w:rsid w:val="009810F3"/>
    <w:rsid w:val="00985677"/>
    <w:rsid w:val="009866E8"/>
    <w:rsid w:val="00987A1B"/>
    <w:rsid w:val="00990B6A"/>
    <w:rsid w:val="00992D66"/>
    <w:rsid w:val="00993EBA"/>
    <w:rsid w:val="009A1D18"/>
    <w:rsid w:val="009A485B"/>
    <w:rsid w:val="009A6E94"/>
    <w:rsid w:val="009A7BF6"/>
    <w:rsid w:val="009B0FC1"/>
    <w:rsid w:val="009B14A9"/>
    <w:rsid w:val="009B1789"/>
    <w:rsid w:val="009B1D1E"/>
    <w:rsid w:val="009B3055"/>
    <w:rsid w:val="009B34B4"/>
    <w:rsid w:val="009B3595"/>
    <w:rsid w:val="009B5256"/>
    <w:rsid w:val="009C540F"/>
    <w:rsid w:val="009C588D"/>
    <w:rsid w:val="009C5DED"/>
    <w:rsid w:val="009C79CC"/>
    <w:rsid w:val="009D25E2"/>
    <w:rsid w:val="009D281B"/>
    <w:rsid w:val="009D3DF7"/>
    <w:rsid w:val="009D5C73"/>
    <w:rsid w:val="009D6017"/>
    <w:rsid w:val="009D76F4"/>
    <w:rsid w:val="009E5421"/>
    <w:rsid w:val="009E690D"/>
    <w:rsid w:val="009E6D79"/>
    <w:rsid w:val="009E7900"/>
    <w:rsid w:val="009E7D03"/>
    <w:rsid w:val="009F1665"/>
    <w:rsid w:val="009F1A0E"/>
    <w:rsid w:val="009F1BE2"/>
    <w:rsid w:val="009F66B4"/>
    <w:rsid w:val="009F7662"/>
    <w:rsid w:val="00A0001B"/>
    <w:rsid w:val="00A01258"/>
    <w:rsid w:val="00A0335D"/>
    <w:rsid w:val="00A035D9"/>
    <w:rsid w:val="00A05EFA"/>
    <w:rsid w:val="00A06105"/>
    <w:rsid w:val="00A10EB3"/>
    <w:rsid w:val="00A11C66"/>
    <w:rsid w:val="00A11F91"/>
    <w:rsid w:val="00A1481F"/>
    <w:rsid w:val="00A2315D"/>
    <w:rsid w:val="00A2365F"/>
    <w:rsid w:val="00A26D6F"/>
    <w:rsid w:val="00A3219D"/>
    <w:rsid w:val="00A35F5E"/>
    <w:rsid w:val="00A374ED"/>
    <w:rsid w:val="00A37D14"/>
    <w:rsid w:val="00A40CAD"/>
    <w:rsid w:val="00A43162"/>
    <w:rsid w:val="00A4497A"/>
    <w:rsid w:val="00A4624A"/>
    <w:rsid w:val="00A50FD7"/>
    <w:rsid w:val="00A52C35"/>
    <w:rsid w:val="00A53C8F"/>
    <w:rsid w:val="00A5404F"/>
    <w:rsid w:val="00A545A5"/>
    <w:rsid w:val="00A55514"/>
    <w:rsid w:val="00A57D9D"/>
    <w:rsid w:val="00A57E70"/>
    <w:rsid w:val="00A6245D"/>
    <w:rsid w:val="00A62D15"/>
    <w:rsid w:val="00A6400A"/>
    <w:rsid w:val="00A64241"/>
    <w:rsid w:val="00A65A72"/>
    <w:rsid w:val="00A705A7"/>
    <w:rsid w:val="00A7274D"/>
    <w:rsid w:val="00A72A42"/>
    <w:rsid w:val="00A73AEE"/>
    <w:rsid w:val="00A81274"/>
    <w:rsid w:val="00A84515"/>
    <w:rsid w:val="00A84EAF"/>
    <w:rsid w:val="00A87A01"/>
    <w:rsid w:val="00A90457"/>
    <w:rsid w:val="00A92469"/>
    <w:rsid w:val="00A92759"/>
    <w:rsid w:val="00A932FF"/>
    <w:rsid w:val="00A93D53"/>
    <w:rsid w:val="00A94729"/>
    <w:rsid w:val="00A96B26"/>
    <w:rsid w:val="00A97C8E"/>
    <w:rsid w:val="00AA0AFB"/>
    <w:rsid w:val="00AA717B"/>
    <w:rsid w:val="00AB04C1"/>
    <w:rsid w:val="00AB152F"/>
    <w:rsid w:val="00AB23A8"/>
    <w:rsid w:val="00AB521E"/>
    <w:rsid w:val="00AB69B5"/>
    <w:rsid w:val="00AC2490"/>
    <w:rsid w:val="00AC29FE"/>
    <w:rsid w:val="00AC3841"/>
    <w:rsid w:val="00AD0596"/>
    <w:rsid w:val="00AD1684"/>
    <w:rsid w:val="00AD3DA4"/>
    <w:rsid w:val="00AD590A"/>
    <w:rsid w:val="00AD7D39"/>
    <w:rsid w:val="00AE07FF"/>
    <w:rsid w:val="00AE1FD0"/>
    <w:rsid w:val="00AE2D8D"/>
    <w:rsid w:val="00AE2DC1"/>
    <w:rsid w:val="00AE7B1B"/>
    <w:rsid w:val="00AF2015"/>
    <w:rsid w:val="00AF55B6"/>
    <w:rsid w:val="00AF5606"/>
    <w:rsid w:val="00AF5A2C"/>
    <w:rsid w:val="00AF7787"/>
    <w:rsid w:val="00B00A18"/>
    <w:rsid w:val="00B055B0"/>
    <w:rsid w:val="00B1113E"/>
    <w:rsid w:val="00B157F9"/>
    <w:rsid w:val="00B165C3"/>
    <w:rsid w:val="00B1727C"/>
    <w:rsid w:val="00B202D2"/>
    <w:rsid w:val="00B2208E"/>
    <w:rsid w:val="00B22CAE"/>
    <w:rsid w:val="00B24681"/>
    <w:rsid w:val="00B253B7"/>
    <w:rsid w:val="00B326D7"/>
    <w:rsid w:val="00B338F1"/>
    <w:rsid w:val="00B34809"/>
    <w:rsid w:val="00B442D1"/>
    <w:rsid w:val="00B442F7"/>
    <w:rsid w:val="00B50A7B"/>
    <w:rsid w:val="00B50D3E"/>
    <w:rsid w:val="00B52E98"/>
    <w:rsid w:val="00B55801"/>
    <w:rsid w:val="00B57017"/>
    <w:rsid w:val="00B57157"/>
    <w:rsid w:val="00B57B61"/>
    <w:rsid w:val="00B62371"/>
    <w:rsid w:val="00B63420"/>
    <w:rsid w:val="00B65B5A"/>
    <w:rsid w:val="00B661E2"/>
    <w:rsid w:val="00B72349"/>
    <w:rsid w:val="00B73B9F"/>
    <w:rsid w:val="00B83785"/>
    <w:rsid w:val="00B85D7D"/>
    <w:rsid w:val="00B862B9"/>
    <w:rsid w:val="00B90C51"/>
    <w:rsid w:val="00B91435"/>
    <w:rsid w:val="00B934AA"/>
    <w:rsid w:val="00B93B73"/>
    <w:rsid w:val="00B945A5"/>
    <w:rsid w:val="00B97AF7"/>
    <w:rsid w:val="00BA0131"/>
    <w:rsid w:val="00BA244A"/>
    <w:rsid w:val="00BA4D99"/>
    <w:rsid w:val="00BA5823"/>
    <w:rsid w:val="00BA5AB1"/>
    <w:rsid w:val="00BB3C3B"/>
    <w:rsid w:val="00BB5915"/>
    <w:rsid w:val="00BB7A80"/>
    <w:rsid w:val="00BC083C"/>
    <w:rsid w:val="00BC26AC"/>
    <w:rsid w:val="00BC3071"/>
    <w:rsid w:val="00BC3635"/>
    <w:rsid w:val="00BD0DDA"/>
    <w:rsid w:val="00BD3576"/>
    <w:rsid w:val="00BD4291"/>
    <w:rsid w:val="00BD6C1A"/>
    <w:rsid w:val="00BE730D"/>
    <w:rsid w:val="00BE786F"/>
    <w:rsid w:val="00BF4115"/>
    <w:rsid w:val="00BF6A01"/>
    <w:rsid w:val="00BF79E3"/>
    <w:rsid w:val="00C0362C"/>
    <w:rsid w:val="00C049E9"/>
    <w:rsid w:val="00C06BFA"/>
    <w:rsid w:val="00C07120"/>
    <w:rsid w:val="00C107F0"/>
    <w:rsid w:val="00C107FA"/>
    <w:rsid w:val="00C2074E"/>
    <w:rsid w:val="00C21501"/>
    <w:rsid w:val="00C24909"/>
    <w:rsid w:val="00C24BCE"/>
    <w:rsid w:val="00C26194"/>
    <w:rsid w:val="00C265CA"/>
    <w:rsid w:val="00C30FF6"/>
    <w:rsid w:val="00C3149F"/>
    <w:rsid w:val="00C31B85"/>
    <w:rsid w:val="00C3207A"/>
    <w:rsid w:val="00C33375"/>
    <w:rsid w:val="00C34A9A"/>
    <w:rsid w:val="00C3609F"/>
    <w:rsid w:val="00C37E66"/>
    <w:rsid w:val="00C40BD5"/>
    <w:rsid w:val="00C40F2E"/>
    <w:rsid w:val="00C41A77"/>
    <w:rsid w:val="00C42E3D"/>
    <w:rsid w:val="00C54D80"/>
    <w:rsid w:val="00C55AF5"/>
    <w:rsid w:val="00C5723A"/>
    <w:rsid w:val="00C57449"/>
    <w:rsid w:val="00C601FC"/>
    <w:rsid w:val="00C66AD5"/>
    <w:rsid w:val="00C70526"/>
    <w:rsid w:val="00C71AF2"/>
    <w:rsid w:val="00C729BF"/>
    <w:rsid w:val="00C74215"/>
    <w:rsid w:val="00C76404"/>
    <w:rsid w:val="00C805DE"/>
    <w:rsid w:val="00C805EF"/>
    <w:rsid w:val="00C83615"/>
    <w:rsid w:val="00C861EF"/>
    <w:rsid w:val="00C91FB4"/>
    <w:rsid w:val="00C934DD"/>
    <w:rsid w:val="00C950F2"/>
    <w:rsid w:val="00C9627F"/>
    <w:rsid w:val="00C96A12"/>
    <w:rsid w:val="00CA165C"/>
    <w:rsid w:val="00CA1BE1"/>
    <w:rsid w:val="00CA2530"/>
    <w:rsid w:val="00CA35D2"/>
    <w:rsid w:val="00CA4426"/>
    <w:rsid w:val="00CA5B23"/>
    <w:rsid w:val="00CA7810"/>
    <w:rsid w:val="00CA7A1D"/>
    <w:rsid w:val="00CA7D95"/>
    <w:rsid w:val="00CB0095"/>
    <w:rsid w:val="00CB3A01"/>
    <w:rsid w:val="00CB5C3F"/>
    <w:rsid w:val="00CB7654"/>
    <w:rsid w:val="00CC3019"/>
    <w:rsid w:val="00CC3890"/>
    <w:rsid w:val="00CD2E30"/>
    <w:rsid w:val="00CD484B"/>
    <w:rsid w:val="00CD48DC"/>
    <w:rsid w:val="00CD738B"/>
    <w:rsid w:val="00CE1434"/>
    <w:rsid w:val="00CE3F39"/>
    <w:rsid w:val="00CE4439"/>
    <w:rsid w:val="00CE62B5"/>
    <w:rsid w:val="00CE6C49"/>
    <w:rsid w:val="00CF25B6"/>
    <w:rsid w:val="00CF4B7A"/>
    <w:rsid w:val="00CF7955"/>
    <w:rsid w:val="00D0104D"/>
    <w:rsid w:val="00D015E4"/>
    <w:rsid w:val="00D029E3"/>
    <w:rsid w:val="00D03D0A"/>
    <w:rsid w:val="00D04893"/>
    <w:rsid w:val="00D0682F"/>
    <w:rsid w:val="00D10CD5"/>
    <w:rsid w:val="00D1201F"/>
    <w:rsid w:val="00D1583B"/>
    <w:rsid w:val="00D22B1C"/>
    <w:rsid w:val="00D23FEE"/>
    <w:rsid w:val="00D24E35"/>
    <w:rsid w:val="00D2765A"/>
    <w:rsid w:val="00D30887"/>
    <w:rsid w:val="00D31893"/>
    <w:rsid w:val="00D32F73"/>
    <w:rsid w:val="00D35B9C"/>
    <w:rsid w:val="00D36886"/>
    <w:rsid w:val="00D4422D"/>
    <w:rsid w:val="00D46916"/>
    <w:rsid w:val="00D469B9"/>
    <w:rsid w:val="00D46E77"/>
    <w:rsid w:val="00D50C05"/>
    <w:rsid w:val="00D53306"/>
    <w:rsid w:val="00D533DC"/>
    <w:rsid w:val="00D54D58"/>
    <w:rsid w:val="00D55E78"/>
    <w:rsid w:val="00D574CB"/>
    <w:rsid w:val="00D620C1"/>
    <w:rsid w:val="00D700C7"/>
    <w:rsid w:val="00D71A0F"/>
    <w:rsid w:val="00D775CB"/>
    <w:rsid w:val="00D8732D"/>
    <w:rsid w:val="00D93198"/>
    <w:rsid w:val="00D932B4"/>
    <w:rsid w:val="00D946CF"/>
    <w:rsid w:val="00D97347"/>
    <w:rsid w:val="00DA079F"/>
    <w:rsid w:val="00DA3B07"/>
    <w:rsid w:val="00DA590D"/>
    <w:rsid w:val="00DA5FC3"/>
    <w:rsid w:val="00DA6045"/>
    <w:rsid w:val="00DB06A0"/>
    <w:rsid w:val="00DB0F5A"/>
    <w:rsid w:val="00DB4A41"/>
    <w:rsid w:val="00DB585D"/>
    <w:rsid w:val="00DB60F9"/>
    <w:rsid w:val="00DB76C4"/>
    <w:rsid w:val="00DB7743"/>
    <w:rsid w:val="00DC011F"/>
    <w:rsid w:val="00DC0DAD"/>
    <w:rsid w:val="00DC2196"/>
    <w:rsid w:val="00DC3E99"/>
    <w:rsid w:val="00DC5558"/>
    <w:rsid w:val="00DC66C1"/>
    <w:rsid w:val="00DD0B67"/>
    <w:rsid w:val="00DD1BE1"/>
    <w:rsid w:val="00DD23E7"/>
    <w:rsid w:val="00DD33BE"/>
    <w:rsid w:val="00DD6D04"/>
    <w:rsid w:val="00DE2727"/>
    <w:rsid w:val="00DE2C32"/>
    <w:rsid w:val="00DE6040"/>
    <w:rsid w:val="00DE64A1"/>
    <w:rsid w:val="00DF0F73"/>
    <w:rsid w:val="00DF1010"/>
    <w:rsid w:val="00DF1AEF"/>
    <w:rsid w:val="00DF22EB"/>
    <w:rsid w:val="00DF420C"/>
    <w:rsid w:val="00E0057E"/>
    <w:rsid w:val="00E01DA0"/>
    <w:rsid w:val="00E02C07"/>
    <w:rsid w:val="00E03EE8"/>
    <w:rsid w:val="00E040B2"/>
    <w:rsid w:val="00E0451B"/>
    <w:rsid w:val="00E11204"/>
    <w:rsid w:val="00E11449"/>
    <w:rsid w:val="00E11A95"/>
    <w:rsid w:val="00E161C9"/>
    <w:rsid w:val="00E166B9"/>
    <w:rsid w:val="00E17AA8"/>
    <w:rsid w:val="00E20517"/>
    <w:rsid w:val="00E20671"/>
    <w:rsid w:val="00E207EA"/>
    <w:rsid w:val="00E228AB"/>
    <w:rsid w:val="00E229C1"/>
    <w:rsid w:val="00E25FF6"/>
    <w:rsid w:val="00E279AF"/>
    <w:rsid w:val="00E32593"/>
    <w:rsid w:val="00E32B88"/>
    <w:rsid w:val="00E3324C"/>
    <w:rsid w:val="00E332C0"/>
    <w:rsid w:val="00E3512E"/>
    <w:rsid w:val="00E3640D"/>
    <w:rsid w:val="00E42348"/>
    <w:rsid w:val="00E42D44"/>
    <w:rsid w:val="00E449EE"/>
    <w:rsid w:val="00E47014"/>
    <w:rsid w:val="00E510CD"/>
    <w:rsid w:val="00E51637"/>
    <w:rsid w:val="00E51FBA"/>
    <w:rsid w:val="00E52BC8"/>
    <w:rsid w:val="00E56829"/>
    <w:rsid w:val="00E579FA"/>
    <w:rsid w:val="00E614CC"/>
    <w:rsid w:val="00E626E3"/>
    <w:rsid w:val="00E64364"/>
    <w:rsid w:val="00E6552D"/>
    <w:rsid w:val="00E66166"/>
    <w:rsid w:val="00E668B3"/>
    <w:rsid w:val="00E73049"/>
    <w:rsid w:val="00E73155"/>
    <w:rsid w:val="00E73F39"/>
    <w:rsid w:val="00E74FA9"/>
    <w:rsid w:val="00E75B90"/>
    <w:rsid w:val="00E860DC"/>
    <w:rsid w:val="00E86A2F"/>
    <w:rsid w:val="00E91992"/>
    <w:rsid w:val="00E938C7"/>
    <w:rsid w:val="00E970E9"/>
    <w:rsid w:val="00E9734B"/>
    <w:rsid w:val="00EA0974"/>
    <w:rsid w:val="00EA30CC"/>
    <w:rsid w:val="00EA389C"/>
    <w:rsid w:val="00EA4934"/>
    <w:rsid w:val="00EA4ABB"/>
    <w:rsid w:val="00EA6268"/>
    <w:rsid w:val="00EA6A9F"/>
    <w:rsid w:val="00EB13A5"/>
    <w:rsid w:val="00EB2601"/>
    <w:rsid w:val="00EB5F07"/>
    <w:rsid w:val="00EB6061"/>
    <w:rsid w:val="00EB61FA"/>
    <w:rsid w:val="00EC04FF"/>
    <w:rsid w:val="00ED38E8"/>
    <w:rsid w:val="00ED7780"/>
    <w:rsid w:val="00EE2AFF"/>
    <w:rsid w:val="00EE441B"/>
    <w:rsid w:val="00EE4EC3"/>
    <w:rsid w:val="00EF048C"/>
    <w:rsid w:val="00EF0CB7"/>
    <w:rsid w:val="00EF65D5"/>
    <w:rsid w:val="00EF7318"/>
    <w:rsid w:val="00F00BA0"/>
    <w:rsid w:val="00F01E76"/>
    <w:rsid w:val="00F03821"/>
    <w:rsid w:val="00F03F2C"/>
    <w:rsid w:val="00F06040"/>
    <w:rsid w:val="00F10F6E"/>
    <w:rsid w:val="00F114D2"/>
    <w:rsid w:val="00F1201A"/>
    <w:rsid w:val="00F122E5"/>
    <w:rsid w:val="00F14B78"/>
    <w:rsid w:val="00F17C84"/>
    <w:rsid w:val="00F20884"/>
    <w:rsid w:val="00F217C5"/>
    <w:rsid w:val="00F2182D"/>
    <w:rsid w:val="00F22D20"/>
    <w:rsid w:val="00F2488A"/>
    <w:rsid w:val="00F27490"/>
    <w:rsid w:val="00F32333"/>
    <w:rsid w:val="00F323A2"/>
    <w:rsid w:val="00F324B3"/>
    <w:rsid w:val="00F32AAD"/>
    <w:rsid w:val="00F347B1"/>
    <w:rsid w:val="00F376D1"/>
    <w:rsid w:val="00F40F38"/>
    <w:rsid w:val="00F42C53"/>
    <w:rsid w:val="00F44B96"/>
    <w:rsid w:val="00F44FC2"/>
    <w:rsid w:val="00F459CA"/>
    <w:rsid w:val="00F4751F"/>
    <w:rsid w:val="00F47C33"/>
    <w:rsid w:val="00F5060F"/>
    <w:rsid w:val="00F51A32"/>
    <w:rsid w:val="00F615CD"/>
    <w:rsid w:val="00F62A0F"/>
    <w:rsid w:val="00F64F1A"/>
    <w:rsid w:val="00F73003"/>
    <w:rsid w:val="00F752E0"/>
    <w:rsid w:val="00F75588"/>
    <w:rsid w:val="00F763B7"/>
    <w:rsid w:val="00F81F5F"/>
    <w:rsid w:val="00F855BB"/>
    <w:rsid w:val="00F85C83"/>
    <w:rsid w:val="00F86346"/>
    <w:rsid w:val="00F86A70"/>
    <w:rsid w:val="00F9004F"/>
    <w:rsid w:val="00F91284"/>
    <w:rsid w:val="00F93D13"/>
    <w:rsid w:val="00F95B9C"/>
    <w:rsid w:val="00F967E4"/>
    <w:rsid w:val="00FA135D"/>
    <w:rsid w:val="00FA3A30"/>
    <w:rsid w:val="00FA5C48"/>
    <w:rsid w:val="00FB026A"/>
    <w:rsid w:val="00FB0446"/>
    <w:rsid w:val="00FB4787"/>
    <w:rsid w:val="00FB5A97"/>
    <w:rsid w:val="00FB5F27"/>
    <w:rsid w:val="00FB677B"/>
    <w:rsid w:val="00FB7A87"/>
    <w:rsid w:val="00FC2B56"/>
    <w:rsid w:val="00FC42D8"/>
    <w:rsid w:val="00FC4B65"/>
    <w:rsid w:val="00FC73A2"/>
    <w:rsid w:val="00FD0117"/>
    <w:rsid w:val="00FD0D1A"/>
    <w:rsid w:val="00FE2974"/>
    <w:rsid w:val="00FE2E3F"/>
    <w:rsid w:val="00FE2FA9"/>
    <w:rsid w:val="00FE3FC7"/>
    <w:rsid w:val="00FE5E89"/>
    <w:rsid w:val="00FF1EA0"/>
    <w:rsid w:val="00FF2C8B"/>
    <w:rsid w:val="00FF590F"/>
    <w:rsid w:val="015A7F2D"/>
    <w:rsid w:val="023870D5"/>
    <w:rsid w:val="02873BB9"/>
    <w:rsid w:val="02AE7397"/>
    <w:rsid w:val="02D908B8"/>
    <w:rsid w:val="033E6003"/>
    <w:rsid w:val="03E868D9"/>
    <w:rsid w:val="059F38A6"/>
    <w:rsid w:val="05A4749D"/>
    <w:rsid w:val="05FB28F4"/>
    <w:rsid w:val="061A5F76"/>
    <w:rsid w:val="06897EFF"/>
    <w:rsid w:val="07778374"/>
    <w:rsid w:val="091A60A4"/>
    <w:rsid w:val="09BE558B"/>
    <w:rsid w:val="0BC040EC"/>
    <w:rsid w:val="0C41127C"/>
    <w:rsid w:val="0DDB37DB"/>
    <w:rsid w:val="0DDE4FA8"/>
    <w:rsid w:val="0DF2282E"/>
    <w:rsid w:val="0EAE0E4B"/>
    <w:rsid w:val="0EB977F0"/>
    <w:rsid w:val="0EC63BB2"/>
    <w:rsid w:val="0FFD7F5C"/>
    <w:rsid w:val="0FFE20FF"/>
    <w:rsid w:val="10AD6EE0"/>
    <w:rsid w:val="10DDE8DD"/>
    <w:rsid w:val="12FF9E4D"/>
    <w:rsid w:val="15ED6B0F"/>
    <w:rsid w:val="16227EC5"/>
    <w:rsid w:val="168E3310"/>
    <w:rsid w:val="16DB47A7"/>
    <w:rsid w:val="16FA774D"/>
    <w:rsid w:val="177E00C8"/>
    <w:rsid w:val="178BB064"/>
    <w:rsid w:val="17B9260F"/>
    <w:rsid w:val="17EB3F89"/>
    <w:rsid w:val="17F3CFDC"/>
    <w:rsid w:val="17F74D5B"/>
    <w:rsid w:val="18455C50"/>
    <w:rsid w:val="18FEBE8C"/>
    <w:rsid w:val="19C86B39"/>
    <w:rsid w:val="19E27BFB"/>
    <w:rsid w:val="19E75211"/>
    <w:rsid w:val="19EE3575"/>
    <w:rsid w:val="19EF91FA"/>
    <w:rsid w:val="1A6EE6FA"/>
    <w:rsid w:val="1B3E0EA4"/>
    <w:rsid w:val="1BB71A4A"/>
    <w:rsid w:val="1CDA0C35"/>
    <w:rsid w:val="1DFB128B"/>
    <w:rsid w:val="1DFF957D"/>
    <w:rsid w:val="1E53D9E5"/>
    <w:rsid w:val="1E7A97C1"/>
    <w:rsid w:val="1EB2845C"/>
    <w:rsid w:val="1ECFFC5F"/>
    <w:rsid w:val="1EF7A058"/>
    <w:rsid w:val="1F7FEDD4"/>
    <w:rsid w:val="1FEB2F2F"/>
    <w:rsid w:val="1FF535D2"/>
    <w:rsid w:val="1FFBE5F2"/>
    <w:rsid w:val="20C87D07"/>
    <w:rsid w:val="20DB1848"/>
    <w:rsid w:val="21FFED71"/>
    <w:rsid w:val="222D5C78"/>
    <w:rsid w:val="22421B7E"/>
    <w:rsid w:val="24F829C8"/>
    <w:rsid w:val="258C3110"/>
    <w:rsid w:val="260333D3"/>
    <w:rsid w:val="26B7E4A6"/>
    <w:rsid w:val="26CEEB30"/>
    <w:rsid w:val="26E51170"/>
    <w:rsid w:val="26EB2F3A"/>
    <w:rsid w:val="274C1DEB"/>
    <w:rsid w:val="277D0799"/>
    <w:rsid w:val="27BB4D88"/>
    <w:rsid w:val="27BD93DA"/>
    <w:rsid w:val="27F6620E"/>
    <w:rsid w:val="27FF911D"/>
    <w:rsid w:val="29B669AE"/>
    <w:rsid w:val="29BF9B69"/>
    <w:rsid w:val="29EEB063"/>
    <w:rsid w:val="2AD7A4AF"/>
    <w:rsid w:val="2AED4651"/>
    <w:rsid w:val="2B0025D7"/>
    <w:rsid w:val="2B793765"/>
    <w:rsid w:val="2B8E7BE2"/>
    <w:rsid w:val="2BFFF140"/>
    <w:rsid w:val="2C9FA0AF"/>
    <w:rsid w:val="2CDF1D0E"/>
    <w:rsid w:val="2DAA729F"/>
    <w:rsid w:val="2DBF54C7"/>
    <w:rsid w:val="2DD90EBD"/>
    <w:rsid w:val="2DDFBC82"/>
    <w:rsid w:val="2DEA6ADE"/>
    <w:rsid w:val="2EAD65D1"/>
    <w:rsid w:val="2EF95D50"/>
    <w:rsid w:val="2F682865"/>
    <w:rsid w:val="2F6F7FC6"/>
    <w:rsid w:val="2F7BA044"/>
    <w:rsid w:val="2F7CD4B1"/>
    <w:rsid w:val="2F7F6C8F"/>
    <w:rsid w:val="2FBE9A05"/>
    <w:rsid w:val="2FBFCD83"/>
    <w:rsid w:val="2FCAA670"/>
    <w:rsid w:val="2FDF9B47"/>
    <w:rsid w:val="2FDFACCA"/>
    <w:rsid w:val="2FEFE043"/>
    <w:rsid w:val="2FF9AFBC"/>
    <w:rsid w:val="2FFB7600"/>
    <w:rsid w:val="2FFBDD2D"/>
    <w:rsid w:val="2FFD55F8"/>
    <w:rsid w:val="2FFFCE6B"/>
    <w:rsid w:val="3034687E"/>
    <w:rsid w:val="319FDDD5"/>
    <w:rsid w:val="32E79CD3"/>
    <w:rsid w:val="32EE9867"/>
    <w:rsid w:val="32F5CF2B"/>
    <w:rsid w:val="33497CAE"/>
    <w:rsid w:val="336D6472"/>
    <w:rsid w:val="33CD9340"/>
    <w:rsid w:val="33EB4AF6"/>
    <w:rsid w:val="33F5A0C4"/>
    <w:rsid w:val="33F7C556"/>
    <w:rsid w:val="33FC459F"/>
    <w:rsid w:val="33FD54AD"/>
    <w:rsid w:val="33FFE38E"/>
    <w:rsid w:val="3467AA68"/>
    <w:rsid w:val="356D3016"/>
    <w:rsid w:val="3576934C"/>
    <w:rsid w:val="35845BB2"/>
    <w:rsid w:val="35EEFF14"/>
    <w:rsid w:val="35FAFEF0"/>
    <w:rsid w:val="35FB8485"/>
    <w:rsid w:val="36274EBB"/>
    <w:rsid w:val="366F93F0"/>
    <w:rsid w:val="367C4E71"/>
    <w:rsid w:val="367E6AA5"/>
    <w:rsid w:val="36DD3E74"/>
    <w:rsid w:val="374E0E57"/>
    <w:rsid w:val="376347DD"/>
    <w:rsid w:val="37691503"/>
    <w:rsid w:val="377F082D"/>
    <w:rsid w:val="37D41DFE"/>
    <w:rsid w:val="37FB1E69"/>
    <w:rsid w:val="381F4EC3"/>
    <w:rsid w:val="387F371F"/>
    <w:rsid w:val="388365F5"/>
    <w:rsid w:val="395F7ABD"/>
    <w:rsid w:val="39CD0B9C"/>
    <w:rsid w:val="39D23390"/>
    <w:rsid w:val="39FB2FE5"/>
    <w:rsid w:val="3A2B2AA0"/>
    <w:rsid w:val="3A500759"/>
    <w:rsid w:val="3A9E3272"/>
    <w:rsid w:val="3AD17295"/>
    <w:rsid w:val="3ADD4DA5"/>
    <w:rsid w:val="3B38960D"/>
    <w:rsid w:val="3B6B54A8"/>
    <w:rsid w:val="3B6E923E"/>
    <w:rsid w:val="3B7BEBAE"/>
    <w:rsid w:val="3B7D2420"/>
    <w:rsid w:val="3B7D6164"/>
    <w:rsid w:val="3BB89CB7"/>
    <w:rsid w:val="3BDC58D7"/>
    <w:rsid w:val="3BDFC677"/>
    <w:rsid w:val="3BDFEE5B"/>
    <w:rsid w:val="3BE93B22"/>
    <w:rsid w:val="3BEE31F8"/>
    <w:rsid w:val="3BEF2D68"/>
    <w:rsid w:val="3BF23496"/>
    <w:rsid w:val="3BF60485"/>
    <w:rsid w:val="3BF63418"/>
    <w:rsid w:val="3BF74CD7"/>
    <w:rsid w:val="3BF89ACE"/>
    <w:rsid w:val="3BFDEB84"/>
    <w:rsid w:val="3C096E11"/>
    <w:rsid w:val="3C7FC769"/>
    <w:rsid w:val="3CE82ECA"/>
    <w:rsid w:val="3D06CE5E"/>
    <w:rsid w:val="3D2725E8"/>
    <w:rsid w:val="3D79CFEF"/>
    <w:rsid w:val="3D7B9B87"/>
    <w:rsid w:val="3D851958"/>
    <w:rsid w:val="3D8F4D5B"/>
    <w:rsid w:val="3DF22990"/>
    <w:rsid w:val="3DFB3B04"/>
    <w:rsid w:val="3E45349D"/>
    <w:rsid w:val="3E5DE4DE"/>
    <w:rsid w:val="3E603179"/>
    <w:rsid w:val="3E77533C"/>
    <w:rsid w:val="3E7E0229"/>
    <w:rsid w:val="3E9F2DC6"/>
    <w:rsid w:val="3EBF611A"/>
    <w:rsid w:val="3ECF8CE0"/>
    <w:rsid w:val="3EDD3FE3"/>
    <w:rsid w:val="3EDF779E"/>
    <w:rsid w:val="3F161F71"/>
    <w:rsid w:val="3F3F32AE"/>
    <w:rsid w:val="3F4E4941"/>
    <w:rsid w:val="3F5A1BE8"/>
    <w:rsid w:val="3F5BF4E0"/>
    <w:rsid w:val="3F778FB4"/>
    <w:rsid w:val="3F77CC82"/>
    <w:rsid w:val="3F7B1A82"/>
    <w:rsid w:val="3F7BF928"/>
    <w:rsid w:val="3F7F3317"/>
    <w:rsid w:val="3F830C89"/>
    <w:rsid w:val="3F8B22D1"/>
    <w:rsid w:val="3FCFDB62"/>
    <w:rsid w:val="3FD66BC5"/>
    <w:rsid w:val="3FDF0503"/>
    <w:rsid w:val="3FE77469"/>
    <w:rsid w:val="3FE9B22E"/>
    <w:rsid w:val="3FEFA562"/>
    <w:rsid w:val="3FEFB8D8"/>
    <w:rsid w:val="3FF1C06C"/>
    <w:rsid w:val="3FF38B2A"/>
    <w:rsid w:val="3FFB4F48"/>
    <w:rsid w:val="3FFD7E0F"/>
    <w:rsid w:val="3FFDD81D"/>
    <w:rsid w:val="3FFE9A23"/>
    <w:rsid w:val="3FFFEE2A"/>
    <w:rsid w:val="40842F0A"/>
    <w:rsid w:val="40A610D2"/>
    <w:rsid w:val="41C01307"/>
    <w:rsid w:val="42774260"/>
    <w:rsid w:val="4285778C"/>
    <w:rsid w:val="42D261AF"/>
    <w:rsid w:val="42E45EE2"/>
    <w:rsid w:val="42EF4FB3"/>
    <w:rsid w:val="43095949"/>
    <w:rsid w:val="438576C5"/>
    <w:rsid w:val="438F40A0"/>
    <w:rsid w:val="45350C77"/>
    <w:rsid w:val="45943BEF"/>
    <w:rsid w:val="45DD13C0"/>
    <w:rsid w:val="45E55ABB"/>
    <w:rsid w:val="45F4D200"/>
    <w:rsid w:val="45FFA078"/>
    <w:rsid w:val="46E48425"/>
    <w:rsid w:val="475F6B28"/>
    <w:rsid w:val="47EFD3FB"/>
    <w:rsid w:val="47F644D4"/>
    <w:rsid w:val="48D056B7"/>
    <w:rsid w:val="496BD341"/>
    <w:rsid w:val="49BE0DB5"/>
    <w:rsid w:val="4A2B7687"/>
    <w:rsid w:val="4AF7A344"/>
    <w:rsid w:val="4B1F3674"/>
    <w:rsid w:val="4B7D6ED4"/>
    <w:rsid w:val="4B944949"/>
    <w:rsid w:val="4BFD58B2"/>
    <w:rsid w:val="4BFFC447"/>
    <w:rsid w:val="4C2C2DD4"/>
    <w:rsid w:val="4CC78BD6"/>
    <w:rsid w:val="4D61085B"/>
    <w:rsid w:val="4D7BCA2A"/>
    <w:rsid w:val="4DADD987"/>
    <w:rsid w:val="4DB71AD9"/>
    <w:rsid w:val="4E619096"/>
    <w:rsid w:val="4EDFC795"/>
    <w:rsid w:val="4EF91D1D"/>
    <w:rsid w:val="4EF9AFD8"/>
    <w:rsid w:val="4F7F37B5"/>
    <w:rsid w:val="4F9E6272"/>
    <w:rsid w:val="4FB7FE3D"/>
    <w:rsid w:val="4FCE3E1E"/>
    <w:rsid w:val="4FE7452B"/>
    <w:rsid w:val="4FE7502E"/>
    <w:rsid w:val="4FF95F40"/>
    <w:rsid w:val="4FFDD9C6"/>
    <w:rsid w:val="4FFF0718"/>
    <w:rsid w:val="50760AC1"/>
    <w:rsid w:val="50EF43D0"/>
    <w:rsid w:val="51DF51B5"/>
    <w:rsid w:val="51F5338C"/>
    <w:rsid w:val="533F4BA0"/>
    <w:rsid w:val="53591FD4"/>
    <w:rsid w:val="53E38EC4"/>
    <w:rsid w:val="53F7BC93"/>
    <w:rsid w:val="53FBB0A9"/>
    <w:rsid w:val="53FF2911"/>
    <w:rsid w:val="544B9120"/>
    <w:rsid w:val="547F1F0F"/>
    <w:rsid w:val="54D062C6"/>
    <w:rsid w:val="554E7B07"/>
    <w:rsid w:val="557D01FC"/>
    <w:rsid w:val="55A27C63"/>
    <w:rsid w:val="55EDB01B"/>
    <w:rsid w:val="56AF707B"/>
    <w:rsid w:val="56DF44EA"/>
    <w:rsid w:val="571FC63D"/>
    <w:rsid w:val="57742BCE"/>
    <w:rsid w:val="577F31C7"/>
    <w:rsid w:val="57B3DF84"/>
    <w:rsid w:val="57D59E23"/>
    <w:rsid w:val="57F39A03"/>
    <w:rsid w:val="57FB11FF"/>
    <w:rsid w:val="57FDC9F2"/>
    <w:rsid w:val="57FDD3F2"/>
    <w:rsid w:val="57FEB3F6"/>
    <w:rsid w:val="57FF36FA"/>
    <w:rsid w:val="57FF8331"/>
    <w:rsid w:val="59AF9AC4"/>
    <w:rsid w:val="59C4289D"/>
    <w:rsid w:val="59E58F7C"/>
    <w:rsid w:val="59EE791A"/>
    <w:rsid w:val="59FA0671"/>
    <w:rsid w:val="5A3FFF51"/>
    <w:rsid w:val="5AE965C5"/>
    <w:rsid w:val="5AF77304"/>
    <w:rsid w:val="5AFB2C38"/>
    <w:rsid w:val="5AFD1605"/>
    <w:rsid w:val="5AFFFD5C"/>
    <w:rsid w:val="5B3F5F54"/>
    <w:rsid w:val="5B6DF787"/>
    <w:rsid w:val="5B6F4B56"/>
    <w:rsid w:val="5B76677A"/>
    <w:rsid w:val="5B771F85"/>
    <w:rsid w:val="5B77CD70"/>
    <w:rsid w:val="5B7F2F1E"/>
    <w:rsid w:val="5BAE7D0B"/>
    <w:rsid w:val="5BB38B7A"/>
    <w:rsid w:val="5BDF05F4"/>
    <w:rsid w:val="5BDFEB7D"/>
    <w:rsid w:val="5BE928C3"/>
    <w:rsid w:val="5BEC7E8A"/>
    <w:rsid w:val="5BF5C64E"/>
    <w:rsid w:val="5BFF1B87"/>
    <w:rsid w:val="5C45759A"/>
    <w:rsid w:val="5C9D8DC6"/>
    <w:rsid w:val="5CA95D7B"/>
    <w:rsid w:val="5CCFF7EF"/>
    <w:rsid w:val="5D66C843"/>
    <w:rsid w:val="5D717D41"/>
    <w:rsid w:val="5DB5298C"/>
    <w:rsid w:val="5DED4C1C"/>
    <w:rsid w:val="5DEFC76D"/>
    <w:rsid w:val="5DF6D19D"/>
    <w:rsid w:val="5DF88F79"/>
    <w:rsid w:val="5E20C779"/>
    <w:rsid w:val="5EAF6A52"/>
    <w:rsid w:val="5EBB0833"/>
    <w:rsid w:val="5EDF58D8"/>
    <w:rsid w:val="5EDF595E"/>
    <w:rsid w:val="5EDFCDD4"/>
    <w:rsid w:val="5EE7C8DB"/>
    <w:rsid w:val="5EEDA47E"/>
    <w:rsid w:val="5EEE249F"/>
    <w:rsid w:val="5EFB49CB"/>
    <w:rsid w:val="5EFD0BFA"/>
    <w:rsid w:val="5EFE6A4C"/>
    <w:rsid w:val="5EFF63E5"/>
    <w:rsid w:val="5EFFB30F"/>
    <w:rsid w:val="5F1C770A"/>
    <w:rsid w:val="5F3AAFC2"/>
    <w:rsid w:val="5F4318FA"/>
    <w:rsid w:val="5F5F3255"/>
    <w:rsid w:val="5F5F7EE9"/>
    <w:rsid w:val="5F656202"/>
    <w:rsid w:val="5F680794"/>
    <w:rsid w:val="5F7DFDDE"/>
    <w:rsid w:val="5F7FB851"/>
    <w:rsid w:val="5F88575E"/>
    <w:rsid w:val="5FA73D40"/>
    <w:rsid w:val="5FA9CAED"/>
    <w:rsid w:val="5FB9AF44"/>
    <w:rsid w:val="5FBC1270"/>
    <w:rsid w:val="5FBF74D3"/>
    <w:rsid w:val="5FBFAB69"/>
    <w:rsid w:val="5FC52ECB"/>
    <w:rsid w:val="5FD90F4F"/>
    <w:rsid w:val="5FD9CCDD"/>
    <w:rsid w:val="5FDF2451"/>
    <w:rsid w:val="5FDF725A"/>
    <w:rsid w:val="5FEB1965"/>
    <w:rsid w:val="5FEBD068"/>
    <w:rsid w:val="5FED41D0"/>
    <w:rsid w:val="5FEF6E9E"/>
    <w:rsid w:val="5FF70AED"/>
    <w:rsid w:val="5FF754B1"/>
    <w:rsid w:val="5FF7CEF4"/>
    <w:rsid w:val="5FFA63CB"/>
    <w:rsid w:val="5FFB2A45"/>
    <w:rsid w:val="5FFD515B"/>
    <w:rsid w:val="5FFDEE03"/>
    <w:rsid w:val="5FFFCC24"/>
    <w:rsid w:val="60BF7287"/>
    <w:rsid w:val="60E530F9"/>
    <w:rsid w:val="617C580C"/>
    <w:rsid w:val="62EFA8DA"/>
    <w:rsid w:val="639B6439"/>
    <w:rsid w:val="63B009E2"/>
    <w:rsid w:val="63E78B83"/>
    <w:rsid w:val="63ED97B6"/>
    <w:rsid w:val="63EFED60"/>
    <w:rsid w:val="63FB9D34"/>
    <w:rsid w:val="642F4DB7"/>
    <w:rsid w:val="652FB781"/>
    <w:rsid w:val="656FC978"/>
    <w:rsid w:val="657B4DE8"/>
    <w:rsid w:val="658C7FE7"/>
    <w:rsid w:val="659F20CC"/>
    <w:rsid w:val="65FB869A"/>
    <w:rsid w:val="65FFD31F"/>
    <w:rsid w:val="6636344C"/>
    <w:rsid w:val="666B5E4F"/>
    <w:rsid w:val="677F8B58"/>
    <w:rsid w:val="677F8BBA"/>
    <w:rsid w:val="6799BE6A"/>
    <w:rsid w:val="679B3506"/>
    <w:rsid w:val="67B9DDDF"/>
    <w:rsid w:val="67BED611"/>
    <w:rsid w:val="67BF5804"/>
    <w:rsid w:val="67DF2C95"/>
    <w:rsid w:val="67EE5E85"/>
    <w:rsid w:val="67EF84C0"/>
    <w:rsid w:val="67F90032"/>
    <w:rsid w:val="67FE97F0"/>
    <w:rsid w:val="67FF0F32"/>
    <w:rsid w:val="68352BB8"/>
    <w:rsid w:val="68AB69D7"/>
    <w:rsid w:val="692C5D69"/>
    <w:rsid w:val="69BF4E4E"/>
    <w:rsid w:val="69DF0598"/>
    <w:rsid w:val="6A325601"/>
    <w:rsid w:val="6A5C442C"/>
    <w:rsid w:val="6A748E63"/>
    <w:rsid w:val="6A7C062B"/>
    <w:rsid w:val="6ADA08B9"/>
    <w:rsid w:val="6AFB145C"/>
    <w:rsid w:val="6AFEAFD3"/>
    <w:rsid w:val="6B1B42E7"/>
    <w:rsid w:val="6B2D7B77"/>
    <w:rsid w:val="6B569A5C"/>
    <w:rsid w:val="6B6F018F"/>
    <w:rsid w:val="6B7650EF"/>
    <w:rsid w:val="6BB082CB"/>
    <w:rsid w:val="6BCF5150"/>
    <w:rsid w:val="6BFF84B7"/>
    <w:rsid w:val="6C4F5B46"/>
    <w:rsid w:val="6CB975F5"/>
    <w:rsid w:val="6D766007"/>
    <w:rsid w:val="6D77EE2F"/>
    <w:rsid w:val="6D7C052B"/>
    <w:rsid w:val="6D8F8311"/>
    <w:rsid w:val="6DBB51D6"/>
    <w:rsid w:val="6DD7CF24"/>
    <w:rsid w:val="6DDBDB00"/>
    <w:rsid w:val="6DED26F9"/>
    <w:rsid w:val="6DEFE21C"/>
    <w:rsid w:val="6DFFE3ED"/>
    <w:rsid w:val="6DFFF8A1"/>
    <w:rsid w:val="6E3FF857"/>
    <w:rsid w:val="6E614BDC"/>
    <w:rsid w:val="6E6B2DC5"/>
    <w:rsid w:val="6E8F7BE4"/>
    <w:rsid w:val="6EAE1630"/>
    <w:rsid w:val="6EBB5615"/>
    <w:rsid w:val="6EFCD301"/>
    <w:rsid w:val="6EFF0320"/>
    <w:rsid w:val="6EFF1109"/>
    <w:rsid w:val="6F37E99E"/>
    <w:rsid w:val="6F3F6714"/>
    <w:rsid w:val="6F579027"/>
    <w:rsid w:val="6F6E5C4A"/>
    <w:rsid w:val="6F7BA4B8"/>
    <w:rsid w:val="6F7C731F"/>
    <w:rsid w:val="6F7D6EDF"/>
    <w:rsid w:val="6F948E37"/>
    <w:rsid w:val="6F9CA786"/>
    <w:rsid w:val="6FAFEC28"/>
    <w:rsid w:val="6FB5A30A"/>
    <w:rsid w:val="6FBD621E"/>
    <w:rsid w:val="6FBF8F18"/>
    <w:rsid w:val="6FBFED43"/>
    <w:rsid w:val="6FD1EDDC"/>
    <w:rsid w:val="6FD2F738"/>
    <w:rsid w:val="6FD655D8"/>
    <w:rsid w:val="6FD71C04"/>
    <w:rsid w:val="6FDBDD37"/>
    <w:rsid w:val="6FE74446"/>
    <w:rsid w:val="6FEB69DC"/>
    <w:rsid w:val="6FEFD7D0"/>
    <w:rsid w:val="6FF57E03"/>
    <w:rsid w:val="6FFDF46C"/>
    <w:rsid w:val="6FFE66C8"/>
    <w:rsid w:val="6FFE8FAB"/>
    <w:rsid w:val="6FFEF07F"/>
    <w:rsid w:val="70B36D70"/>
    <w:rsid w:val="71353C29"/>
    <w:rsid w:val="71FF9FED"/>
    <w:rsid w:val="723DFB4F"/>
    <w:rsid w:val="72847E36"/>
    <w:rsid w:val="72EE3461"/>
    <w:rsid w:val="72F3455D"/>
    <w:rsid w:val="72FEC4A2"/>
    <w:rsid w:val="7337A949"/>
    <w:rsid w:val="735E0091"/>
    <w:rsid w:val="736E560C"/>
    <w:rsid w:val="73B723B6"/>
    <w:rsid w:val="73BF9ACE"/>
    <w:rsid w:val="73FA4A43"/>
    <w:rsid w:val="73FF2309"/>
    <w:rsid w:val="73FF7595"/>
    <w:rsid w:val="74746816"/>
    <w:rsid w:val="74F6A167"/>
    <w:rsid w:val="75720FA8"/>
    <w:rsid w:val="758FAE36"/>
    <w:rsid w:val="759F92DB"/>
    <w:rsid w:val="75AB5D9D"/>
    <w:rsid w:val="75DE29EB"/>
    <w:rsid w:val="75DF12BB"/>
    <w:rsid w:val="75DF2761"/>
    <w:rsid w:val="75EFD824"/>
    <w:rsid w:val="75F7D348"/>
    <w:rsid w:val="761F3228"/>
    <w:rsid w:val="763D25BC"/>
    <w:rsid w:val="76402E54"/>
    <w:rsid w:val="765976F3"/>
    <w:rsid w:val="76B9853D"/>
    <w:rsid w:val="76BF1975"/>
    <w:rsid w:val="76C2F651"/>
    <w:rsid w:val="76DF8F61"/>
    <w:rsid w:val="76EA9E50"/>
    <w:rsid w:val="76ED39EE"/>
    <w:rsid w:val="76EFB425"/>
    <w:rsid w:val="76F31B06"/>
    <w:rsid w:val="76FB849B"/>
    <w:rsid w:val="76FC518B"/>
    <w:rsid w:val="76FF4173"/>
    <w:rsid w:val="7737B883"/>
    <w:rsid w:val="774CBDA0"/>
    <w:rsid w:val="776C53BF"/>
    <w:rsid w:val="777F78E1"/>
    <w:rsid w:val="777FD839"/>
    <w:rsid w:val="777FE3B1"/>
    <w:rsid w:val="779FCBA5"/>
    <w:rsid w:val="77AF9949"/>
    <w:rsid w:val="77AFC16A"/>
    <w:rsid w:val="77BD6559"/>
    <w:rsid w:val="77CF3CC5"/>
    <w:rsid w:val="77DFAA2E"/>
    <w:rsid w:val="77DFF593"/>
    <w:rsid w:val="77E881C7"/>
    <w:rsid w:val="77EF2F42"/>
    <w:rsid w:val="77EFC760"/>
    <w:rsid w:val="77F1FF0A"/>
    <w:rsid w:val="77F742F9"/>
    <w:rsid w:val="77F751C9"/>
    <w:rsid w:val="77F8C1E8"/>
    <w:rsid w:val="77FA9D99"/>
    <w:rsid w:val="77FBF571"/>
    <w:rsid w:val="77FDBC9E"/>
    <w:rsid w:val="77FED3DB"/>
    <w:rsid w:val="77FEFE3D"/>
    <w:rsid w:val="77FF2299"/>
    <w:rsid w:val="77FF33EF"/>
    <w:rsid w:val="77FF4A4F"/>
    <w:rsid w:val="77FF4E32"/>
    <w:rsid w:val="783F7A0F"/>
    <w:rsid w:val="785F891E"/>
    <w:rsid w:val="792614EE"/>
    <w:rsid w:val="79346574"/>
    <w:rsid w:val="7940316B"/>
    <w:rsid w:val="795108EB"/>
    <w:rsid w:val="79787AD4"/>
    <w:rsid w:val="797EC859"/>
    <w:rsid w:val="79DDEFCD"/>
    <w:rsid w:val="79F9B90B"/>
    <w:rsid w:val="79FD0270"/>
    <w:rsid w:val="79FD1A97"/>
    <w:rsid w:val="79FEE77A"/>
    <w:rsid w:val="79FF3A80"/>
    <w:rsid w:val="79FFAA92"/>
    <w:rsid w:val="7A7F78AE"/>
    <w:rsid w:val="7A868776"/>
    <w:rsid w:val="7AB73DE2"/>
    <w:rsid w:val="7ABF5CA4"/>
    <w:rsid w:val="7ABF7CC6"/>
    <w:rsid w:val="7ABFADF3"/>
    <w:rsid w:val="7ADD72F8"/>
    <w:rsid w:val="7ADF296C"/>
    <w:rsid w:val="7AE53FCA"/>
    <w:rsid w:val="7AE6110C"/>
    <w:rsid w:val="7AE65CDE"/>
    <w:rsid w:val="7AEF2E0C"/>
    <w:rsid w:val="7AEFFC75"/>
    <w:rsid w:val="7AF3AEFB"/>
    <w:rsid w:val="7AFD733A"/>
    <w:rsid w:val="7B256ABC"/>
    <w:rsid w:val="7B7A9EC1"/>
    <w:rsid w:val="7B7AD9B1"/>
    <w:rsid w:val="7BAB0D70"/>
    <w:rsid w:val="7BBD9AA4"/>
    <w:rsid w:val="7BBDBF72"/>
    <w:rsid w:val="7BBEF42F"/>
    <w:rsid w:val="7BC72CEB"/>
    <w:rsid w:val="7BD74CA7"/>
    <w:rsid w:val="7BD7817C"/>
    <w:rsid w:val="7BDF6601"/>
    <w:rsid w:val="7BDFAAE2"/>
    <w:rsid w:val="7BE6900D"/>
    <w:rsid w:val="7BEE5840"/>
    <w:rsid w:val="7BEED668"/>
    <w:rsid w:val="7BF6BB30"/>
    <w:rsid w:val="7BF7629C"/>
    <w:rsid w:val="7BF7D583"/>
    <w:rsid w:val="7BF9804E"/>
    <w:rsid w:val="7BF9E488"/>
    <w:rsid w:val="7BFB425E"/>
    <w:rsid w:val="7BFB99F9"/>
    <w:rsid w:val="7BFCDCD1"/>
    <w:rsid w:val="7BFDE41F"/>
    <w:rsid w:val="7BFDEB20"/>
    <w:rsid w:val="7BFE1172"/>
    <w:rsid w:val="7BFE4941"/>
    <w:rsid w:val="7BFF7840"/>
    <w:rsid w:val="7BFF8579"/>
    <w:rsid w:val="7BFF9210"/>
    <w:rsid w:val="7BFFA643"/>
    <w:rsid w:val="7BFFF7FB"/>
    <w:rsid w:val="7C2C62F2"/>
    <w:rsid w:val="7C5F0B07"/>
    <w:rsid w:val="7C677D2D"/>
    <w:rsid w:val="7C7994C5"/>
    <w:rsid w:val="7C7FA655"/>
    <w:rsid w:val="7C8C4BB3"/>
    <w:rsid w:val="7C8F243F"/>
    <w:rsid w:val="7CAB6F00"/>
    <w:rsid w:val="7CD6677A"/>
    <w:rsid w:val="7CE98BA2"/>
    <w:rsid w:val="7CEE3BE0"/>
    <w:rsid w:val="7CF404F4"/>
    <w:rsid w:val="7CFCDCE3"/>
    <w:rsid w:val="7CFE1005"/>
    <w:rsid w:val="7CFFB8A7"/>
    <w:rsid w:val="7D1FCBE0"/>
    <w:rsid w:val="7D2FE9AB"/>
    <w:rsid w:val="7D35108D"/>
    <w:rsid w:val="7D4F17E1"/>
    <w:rsid w:val="7D5BBF74"/>
    <w:rsid w:val="7D65330D"/>
    <w:rsid w:val="7D6E712A"/>
    <w:rsid w:val="7D7BE3A0"/>
    <w:rsid w:val="7D95CA67"/>
    <w:rsid w:val="7DAF97A8"/>
    <w:rsid w:val="7DB22BDF"/>
    <w:rsid w:val="7DBFEF96"/>
    <w:rsid w:val="7DEF494E"/>
    <w:rsid w:val="7DF9D0EB"/>
    <w:rsid w:val="7DFAE710"/>
    <w:rsid w:val="7DFB59BA"/>
    <w:rsid w:val="7DFB8241"/>
    <w:rsid w:val="7DFBBE4C"/>
    <w:rsid w:val="7DFBFB99"/>
    <w:rsid w:val="7DFCC09A"/>
    <w:rsid w:val="7DFE8C03"/>
    <w:rsid w:val="7DFF5D01"/>
    <w:rsid w:val="7DFFCB18"/>
    <w:rsid w:val="7E15AB32"/>
    <w:rsid w:val="7E3F1C43"/>
    <w:rsid w:val="7E3F8391"/>
    <w:rsid w:val="7E4454AB"/>
    <w:rsid w:val="7E58F87B"/>
    <w:rsid w:val="7E5F1A78"/>
    <w:rsid w:val="7E6B6430"/>
    <w:rsid w:val="7E6FAEE4"/>
    <w:rsid w:val="7E772C9C"/>
    <w:rsid w:val="7E835FD4"/>
    <w:rsid w:val="7E9FCFDD"/>
    <w:rsid w:val="7EA3D295"/>
    <w:rsid w:val="7EB6C5EC"/>
    <w:rsid w:val="7EC66C3E"/>
    <w:rsid w:val="7EC962A5"/>
    <w:rsid w:val="7ED32169"/>
    <w:rsid w:val="7ED75912"/>
    <w:rsid w:val="7EDB7BBE"/>
    <w:rsid w:val="7EE73A15"/>
    <w:rsid w:val="7EF79EE6"/>
    <w:rsid w:val="7EFB592A"/>
    <w:rsid w:val="7EFEB19E"/>
    <w:rsid w:val="7EFF3882"/>
    <w:rsid w:val="7EFF468E"/>
    <w:rsid w:val="7F13B8A1"/>
    <w:rsid w:val="7F5BC70C"/>
    <w:rsid w:val="7F5ED443"/>
    <w:rsid w:val="7F5F004D"/>
    <w:rsid w:val="7F5FAC22"/>
    <w:rsid w:val="7F5FCB85"/>
    <w:rsid w:val="7F5FED34"/>
    <w:rsid w:val="7F6C5F82"/>
    <w:rsid w:val="7F6DE91C"/>
    <w:rsid w:val="7F771EC1"/>
    <w:rsid w:val="7F7BBE60"/>
    <w:rsid w:val="7F7F6BB5"/>
    <w:rsid w:val="7F7FCAC8"/>
    <w:rsid w:val="7F7FFCF5"/>
    <w:rsid w:val="7F9B22AE"/>
    <w:rsid w:val="7F9B4960"/>
    <w:rsid w:val="7F9E3564"/>
    <w:rsid w:val="7FAD722F"/>
    <w:rsid w:val="7FAE9552"/>
    <w:rsid w:val="7FAF4E0F"/>
    <w:rsid w:val="7FB2CBFE"/>
    <w:rsid w:val="7FB71B83"/>
    <w:rsid w:val="7FB73A03"/>
    <w:rsid w:val="7FBBE6DB"/>
    <w:rsid w:val="7FBDC1AF"/>
    <w:rsid w:val="7FBE36EA"/>
    <w:rsid w:val="7FBF0A2A"/>
    <w:rsid w:val="7FBF1399"/>
    <w:rsid w:val="7FBF4180"/>
    <w:rsid w:val="7FCE7544"/>
    <w:rsid w:val="7FD571AD"/>
    <w:rsid w:val="7FD6070A"/>
    <w:rsid w:val="7FD95355"/>
    <w:rsid w:val="7FD9AAE5"/>
    <w:rsid w:val="7FDB16C2"/>
    <w:rsid w:val="7FDBA6E3"/>
    <w:rsid w:val="7FDD20C0"/>
    <w:rsid w:val="7FDD561D"/>
    <w:rsid w:val="7FDF4C01"/>
    <w:rsid w:val="7FDFB1A8"/>
    <w:rsid w:val="7FDFB288"/>
    <w:rsid w:val="7FE22C0E"/>
    <w:rsid w:val="7FE3B953"/>
    <w:rsid w:val="7FE70042"/>
    <w:rsid w:val="7FE735E0"/>
    <w:rsid w:val="7FE74853"/>
    <w:rsid w:val="7FE962D1"/>
    <w:rsid w:val="7FEC80AA"/>
    <w:rsid w:val="7FEE54AD"/>
    <w:rsid w:val="7FEE5BBB"/>
    <w:rsid w:val="7FEF1F0E"/>
    <w:rsid w:val="7FEF2AB2"/>
    <w:rsid w:val="7FEF5B99"/>
    <w:rsid w:val="7FEF69D0"/>
    <w:rsid w:val="7FEF8BB5"/>
    <w:rsid w:val="7FF169F0"/>
    <w:rsid w:val="7FF3DA64"/>
    <w:rsid w:val="7FF4F7C0"/>
    <w:rsid w:val="7FF722E3"/>
    <w:rsid w:val="7FF72D4F"/>
    <w:rsid w:val="7FF784F3"/>
    <w:rsid w:val="7FF7ACAA"/>
    <w:rsid w:val="7FF7CFF2"/>
    <w:rsid w:val="7FF893C3"/>
    <w:rsid w:val="7FFAC25C"/>
    <w:rsid w:val="7FFB3FC5"/>
    <w:rsid w:val="7FFB6BA5"/>
    <w:rsid w:val="7FFB91E1"/>
    <w:rsid w:val="7FFBCC47"/>
    <w:rsid w:val="7FFBDE68"/>
    <w:rsid w:val="7FFD57AE"/>
    <w:rsid w:val="7FFD5FB3"/>
    <w:rsid w:val="7FFF046C"/>
    <w:rsid w:val="7FFF3FED"/>
    <w:rsid w:val="7FFF6244"/>
    <w:rsid w:val="7FFF9884"/>
    <w:rsid w:val="7FFFAB67"/>
    <w:rsid w:val="7FFFB5A9"/>
    <w:rsid w:val="7FFFE4EA"/>
    <w:rsid w:val="7FFFFE7F"/>
    <w:rsid w:val="83FF65A2"/>
    <w:rsid w:val="8A8BBF34"/>
    <w:rsid w:val="8B56B11F"/>
    <w:rsid w:val="8BE3EB98"/>
    <w:rsid w:val="8DFB10D1"/>
    <w:rsid w:val="8EFF6ACE"/>
    <w:rsid w:val="8FFF41AC"/>
    <w:rsid w:val="92D7D665"/>
    <w:rsid w:val="959ECAF2"/>
    <w:rsid w:val="95DB83AA"/>
    <w:rsid w:val="966696D2"/>
    <w:rsid w:val="97BF83A8"/>
    <w:rsid w:val="97D2DBB4"/>
    <w:rsid w:val="9AFDF4F1"/>
    <w:rsid w:val="9BAD3478"/>
    <w:rsid w:val="9BEED104"/>
    <w:rsid w:val="9BF7EFF8"/>
    <w:rsid w:val="9BFDB611"/>
    <w:rsid w:val="9BFF0EF4"/>
    <w:rsid w:val="9C76875E"/>
    <w:rsid w:val="9CBB7F99"/>
    <w:rsid w:val="9D35EE02"/>
    <w:rsid w:val="9DD9C996"/>
    <w:rsid w:val="9DFBD3E3"/>
    <w:rsid w:val="9EDBBEBF"/>
    <w:rsid w:val="9EF7E4A8"/>
    <w:rsid w:val="9FB84350"/>
    <w:rsid w:val="9FDE19C0"/>
    <w:rsid w:val="9FDFA7ED"/>
    <w:rsid w:val="9FE4996B"/>
    <w:rsid w:val="9FFBF445"/>
    <w:rsid w:val="9FFE610C"/>
    <w:rsid w:val="9FFEAD18"/>
    <w:rsid w:val="9FFED9D9"/>
    <w:rsid w:val="9FFF2F36"/>
    <w:rsid w:val="A07E9E01"/>
    <w:rsid w:val="A19B5C66"/>
    <w:rsid w:val="A387E04F"/>
    <w:rsid w:val="A5DEE395"/>
    <w:rsid w:val="A67471AD"/>
    <w:rsid w:val="A8EFBCC4"/>
    <w:rsid w:val="AADB0538"/>
    <w:rsid w:val="AAFD68E1"/>
    <w:rsid w:val="AB5FD9B7"/>
    <w:rsid w:val="AB9EB645"/>
    <w:rsid w:val="ABAFE5D0"/>
    <w:rsid w:val="ABE596DC"/>
    <w:rsid w:val="ABEA5750"/>
    <w:rsid w:val="ABF505F8"/>
    <w:rsid w:val="ACF83E89"/>
    <w:rsid w:val="ADE7EAD3"/>
    <w:rsid w:val="ADF59565"/>
    <w:rsid w:val="AEF8131C"/>
    <w:rsid w:val="AEFF0B94"/>
    <w:rsid w:val="AF675EA9"/>
    <w:rsid w:val="AF9946CD"/>
    <w:rsid w:val="AFFC51F8"/>
    <w:rsid w:val="AFFFF35A"/>
    <w:rsid w:val="B1EFDF7C"/>
    <w:rsid w:val="B1FABD44"/>
    <w:rsid w:val="B27EB882"/>
    <w:rsid w:val="B2BFC7F4"/>
    <w:rsid w:val="B2DFA7FC"/>
    <w:rsid w:val="B2EF6822"/>
    <w:rsid w:val="B39DA540"/>
    <w:rsid w:val="B3F675EC"/>
    <w:rsid w:val="B3FF8463"/>
    <w:rsid w:val="B3FFFDA9"/>
    <w:rsid w:val="B4AF1CC7"/>
    <w:rsid w:val="B4FB5A8F"/>
    <w:rsid w:val="B4FF13D6"/>
    <w:rsid w:val="B57FB43A"/>
    <w:rsid w:val="B5CE0293"/>
    <w:rsid w:val="B5EFE6A9"/>
    <w:rsid w:val="B5FDEA0F"/>
    <w:rsid w:val="B6CFCFB9"/>
    <w:rsid w:val="B6D7B927"/>
    <w:rsid w:val="B6DEA27B"/>
    <w:rsid w:val="B72F11BE"/>
    <w:rsid w:val="B73BDBCC"/>
    <w:rsid w:val="B75EC6FC"/>
    <w:rsid w:val="B76ECC12"/>
    <w:rsid w:val="B76FC60F"/>
    <w:rsid w:val="B77FDDC9"/>
    <w:rsid w:val="B79D7049"/>
    <w:rsid w:val="B7BF756A"/>
    <w:rsid w:val="B7D33CAF"/>
    <w:rsid w:val="B7F52BAB"/>
    <w:rsid w:val="B7F72C0D"/>
    <w:rsid w:val="B7FC090B"/>
    <w:rsid w:val="B7FCFB75"/>
    <w:rsid w:val="B7FFEC3A"/>
    <w:rsid w:val="B8F85DCD"/>
    <w:rsid w:val="B9DB4551"/>
    <w:rsid w:val="B9F7C9D2"/>
    <w:rsid w:val="BA4FF2BC"/>
    <w:rsid w:val="BAFF0946"/>
    <w:rsid w:val="BAFF0C46"/>
    <w:rsid w:val="BB1EF1F2"/>
    <w:rsid w:val="BB77F641"/>
    <w:rsid w:val="BB9F507E"/>
    <w:rsid w:val="BBB7FCDE"/>
    <w:rsid w:val="BBC55F1B"/>
    <w:rsid w:val="BBDDA9F5"/>
    <w:rsid w:val="BBEEE401"/>
    <w:rsid w:val="BC5D9AC2"/>
    <w:rsid w:val="BCAA31D3"/>
    <w:rsid w:val="BCAA6954"/>
    <w:rsid w:val="BCF654FE"/>
    <w:rsid w:val="BCFEC410"/>
    <w:rsid w:val="BD3FA501"/>
    <w:rsid w:val="BD5BE836"/>
    <w:rsid w:val="BD79FE91"/>
    <w:rsid w:val="BDBD7619"/>
    <w:rsid w:val="BDBF4763"/>
    <w:rsid w:val="BDDDF039"/>
    <w:rsid w:val="BDDF7958"/>
    <w:rsid w:val="BDDFFC94"/>
    <w:rsid w:val="BDE77551"/>
    <w:rsid w:val="BDF3F9C0"/>
    <w:rsid w:val="BDF55E6D"/>
    <w:rsid w:val="BDF7B396"/>
    <w:rsid w:val="BDFD782F"/>
    <w:rsid w:val="BDFFFFCD"/>
    <w:rsid w:val="BE5CD159"/>
    <w:rsid w:val="BEBCAE19"/>
    <w:rsid w:val="BEBE576F"/>
    <w:rsid w:val="BEC44E44"/>
    <w:rsid w:val="BED27093"/>
    <w:rsid w:val="BEDAF26C"/>
    <w:rsid w:val="BEFDF694"/>
    <w:rsid w:val="BF3F1B8A"/>
    <w:rsid w:val="BF3F746C"/>
    <w:rsid w:val="BF3FABA9"/>
    <w:rsid w:val="BF5F4682"/>
    <w:rsid w:val="BF6FB967"/>
    <w:rsid w:val="BF7B806A"/>
    <w:rsid w:val="BF7BBD57"/>
    <w:rsid w:val="BF7F9545"/>
    <w:rsid w:val="BF9AA2DB"/>
    <w:rsid w:val="BF9F4606"/>
    <w:rsid w:val="BFAF50A5"/>
    <w:rsid w:val="BFB9BEFF"/>
    <w:rsid w:val="BFBB07B8"/>
    <w:rsid w:val="BFBD9E82"/>
    <w:rsid w:val="BFBE6B66"/>
    <w:rsid w:val="BFBFCD83"/>
    <w:rsid w:val="BFC5198B"/>
    <w:rsid w:val="BFCF3D18"/>
    <w:rsid w:val="BFDF0564"/>
    <w:rsid w:val="BFDFE58A"/>
    <w:rsid w:val="BFE7537E"/>
    <w:rsid w:val="BFEB27FB"/>
    <w:rsid w:val="BFF2F62D"/>
    <w:rsid w:val="BFFC9975"/>
    <w:rsid w:val="BFFD513A"/>
    <w:rsid w:val="BFFE9C33"/>
    <w:rsid w:val="BFFF2A43"/>
    <w:rsid w:val="BFFFD823"/>
    <w:rsid w:val="C1F0E655"/>
    <w:rsid w:val="C45EF8D1"/>
    <w:rsid w:val="C5FF6F85"/>
    <w:rsid w:val="C6726C31"/>
    <w:rsid w:val="C6ADB0D8"/>
    <w:rsid w:val="C6FFB168"/>
    <w:rsid w:val="C77F0DE0"/>
    <w:rsid w:val="C7DD9019"/>
    <w:rsid w:val="C7DED7D0"/>
    <w:rsid w:val="C7F8EB98"/>
    <w:rsid w:val="C7FDBC94"/>
    <w:rsid w:val="C7FEAA72"/>
    <w:rsid w:val="C7FF25E9"/>
    <w:rsid w:val="CB077C73"/>
    <w:rsid w:val="CBEA4319"/>
    <w:rsid w:val="CBF69CD9"/>
    <w:rsid w:val="CBF82F0A"/>
    <w:rsid w:val="CD1E170B"/>
    <w:rsid w:val="CDD7E596"/>
    <w:rsid w:val="CDFF0D7F"/>
    <w:rsid w:val="CE178B83"/>
    <w:rsid w:val="CE4C0839"/>
    <w:rsid w:val="CEBB322F"/>
    <w:rsid w:val="CEF98EBE"/>
    <w:rsid w:val="CEFBFDA1"/>
    <w:rsid w:val="CF5F934D"/>
    <w:rsid w:val="CF6F6D68"/>
    <w:rsid w:val="CFDDEA13"/>
    <w:rsid w:val="CFF30A8D"/>
    <w:rsid w:val="CFFF6F3E"/>
    <w:rsid w:val="CFFFB3E6"/>
    <w:rsid w:val="D1FFF8DB"/>
    <w:rsid w:val="D2D3AB14"/>
    <w:rsid w:val="D37B2FED"/>
    <w:rsid w:val="D57BC9E2"/>
    <w:rsid w:val="D5BA421E"/>
    <w:rsid w:val="D5BC34A1"/>
    <w:rsid w:val="D5F6D8D0"/>
    <w:rsid w:val="D6CC8EFB"/>
    <w:rsid w:val="D6DE551D"/>
    <w:rsid w:val="D77AC503"/>
    <w:rsid w:val="D77D618F"/>
    <w:rsid w:val="D786EEBB"/>
    <w:rsid w:val="D7BB5112"/>
    <w:rsid w:val="D7DE10E5"/>
    <w:rsid w:val="D7EE8924"/>
    <w:rsid w:val="D7EFE129"/>
    <w:rsid w:val="D7F12EF9"/>
    <w:rsid w:val="D7FBE0FA"/>
    <w:rsid w:val="D7FC5665"/>
    <w:rsid w:val="D8BF7C9D"/>
    <w:rsid w:val="D8DBD7EB"/>
    <w:rsid w:val="D8FADC49"/>
    <w:rsid w:val="D9631079"/>
    <w:rsid w:val="DA5837A2"/>
    <w:rsid w:val="DA738AA2"/>
    <w:rsid w:val="DA9F452A"/>
    <w:rsid w:val="DB1FA26D"/>
    <w:rsid w:val="DB6B4876"/>
    <w:rsid w:val="DB6F3307"/>
    <w:rsid w:val="DB7F2254"/>
    <w:rsid w:val="DBADBD31"/>
    <w:rsid w:val="DBB53B62"/>
    <w:rsid w:val="DBBDA61B"/>
    <w:rsid w:val="DBDF72AC"/>
    <w:rsid w:val="DBE6D6D1"/>
    <w:rsid w:val="DC6F32A7"/>
    <w:rsid w:val="DCEA05A0"/>
    <w:rsid w:val="DCF902F1"/>
    <w:rsid w:val="DD37C235"/>
    <w:rsid w:val="DDEFE5E9"/>
    <w:rsid w:val="DDF772B5"/>
    <w:rsid w:val="DDFDF702"/>
    <w:rsid w:val="DDFF1621"/>
    <w:rsid w:val="DDFF97B9"/>
    <w:rsid w:val="DDFFA80E"/>
    <w:rsid w:val="DE5ED298"/>
    <w:rsid w:val="DEBED9DB"/>
    <w:rsid w:val="DEDC6974"/>
    <w:rsid w:val="DEDF51D0"/>
    <w:rsid w:val="DEDF89C2"/>
    <w:rsid w:val="DEEBDC82"/>
    <w:rsid w:val="DEEEAC8B"/>
    <w:rsid w:val="DEEF8123"/>
    <w:rsid w:val="DEF28D2C"/>
    <w:rsid w:val="DEF562EA"/>
    <w:rsid w:val="DF0E681E"/>
    <w:rsid w:val="DF1F40C2"/>
    <w:rsid w:val="DF7AF809"/>
    <w:rsid w:val="DF7B3EE1"/>
    <w:rsid w:val="DF7FFAD5"/>
    <w:rsid w:val="DF9387F5"/>
    <w:rsid w:val="DFA99C99"/>
    <w:rsid w:val="DFAF8003"/>
    <w:rsid w:val="DFB781DD"/>
    <w:rsid w:val="DFB9C06A"/>
    <w:rsid w:val="DFBFEEA4"/>
    <w:rsid w:val="DFD964A3"/>
    <w:rsid w:val="DFDB0F22"/>
    <w:rsid w:val="DFDBE3AE"/>
    <w:rsid w:val="DFDC4F51"/>
    <w:rsid w:val="DFDD8C4A"/>
    <w:rsid w:val="DFE7DA69"/>
    <w:rsid w:val="DFF549EB"/>
    <w:rsid w:val="DFF705B6"/>
    <w:rsid w:val="DFFB2C7E"/>
    <w:rsid w:val="DFFB4A94"/>
    <w:rsid w:val="DFFED13F"/>
    <w:rsid w:val="DFFF0005"/>
    <w:rsid w:val="DFFF1DD8"/>
    <w:rsid w:val="DFFF313A"/>
    <w:rsid w:val="DFFF373B"/>
    <w:rsid w:val="DFFFBE8C"/>
    <w:rsid w:val="DFFFCDCA"/>
    <w:rsid w:val="E2EDEA53"/>
    <w:rsid w:val="E35E8135"/>
    <w:rsid w:val="E37F4B8E"/>
    <w:rsid w:val="E3E59F97"/>
    <w:rsid w:val="E3EDEC73"/>
    <w:rsid w:val="E3F726DE"/>
    <w:rsid w:val="E3FF4275"/>
    <w:rsid w:val="E57F449B"/>
    <w:rsid w:val="E5985FA2"/>
    <w:rsid w:val="E5B9BD61"/>
    <w:rsid w:val="E5D3B8A7"/>
    <w:rsid w:val="E5F6DBA9"/>
    <w:rsid w:val="E5F7FAF0"/>
    <w:rsid w:val="E5FDF309"/>
    <w:rsid w:val="E67E268D"/>
    <w:rsid w:val="E6F3607B"/>
    <w:rsid w:val="E79F980A"/>
    <w:rsid w:val="E7CF4F50"/>
    <w:rsid w:val="E7F1D0EF"/>
    <w:rsid w:val="E7F5A4D6"/>
    <w:rsid w:val="E7FD73F7"/>
    <w:rsid w:val="E7FF3A5B"/>
    <w:rsid w:val="E7FF6342"/>
    <w:rsid w:val="E99B7F5D"/>
    <w:rsid w:val="E9EDD306"/>
    <w:rsid w:val="EACD1556"/>
    <w:rsid w:val="EAEDE2B1"/>
    <w:rsid w:val="EAEFB890"/>
    <w:rsid w:val="EAFF1EEE"/>
    <w:rsid w:val="EAFFA865"/>
    <w:rsid w:val="EB36C9E5"/>
    <w:rsid w:val="EB4DEA35"/>
    <w:rsid w:val="EB6762E1"/>
    <w:rsid w:val="EB9D1A89"/>
    <w:rsid w:val="EBADC017"/>
    <w:rsid w:val="EBAEAEB6"/>
    <w:rsid w:val="EBF2A2BE"/>
    <w:rsid w:val="EBF59C34"/>
    <w:rsid w:val="EBF7A5A7"/>
    <w:rsid w:val="EBF7BDFF"/>
    <w:rsid w:val="EBFD3724"/>
    <w:rsid w:val="EBFFEFAE"/>
    <w:rsid w:val="EBFFFCFC"/>
    <w:rsid w:val="ECBB06CB"/>
    <w:rsid w:val="ECEE0D32"/>
    <w:rsid w:val="ECFECC73"/>
    <w:rsid w:val="EDB5965A"/>
    <w:rsid w:val="EDE9A909"/>
    <w:rsid w:val="EDEE04F4"/>
    <w:rsid w:val="EDEEAF60"/>
    <w:rsid w:val="EDF50AD6"/>
    <w:rsid w:val="EDF59D1B"/>
    <w:rsid w:val="EDF7E4FD"/>
    <w:rsid w:val="EDFA0BB8"/>
    <w:rsid w:val="EDFD3601"/>
    <w:rsid w:val="EDFEBD63"/>
    <w:rsid w:val="EDFFFC2A"/>
    <w:rsid w:val="EE1F95E7"/>
    <w:rsid w:val="EE5D495C"/>
    <w:rsid w:val="EE77D120"/>
    <w:rsid w:val="EE8E2CCD"/>
    <w:rsid w:val="EEADF435"/>
    <w:rsid w:val="EEBF1308"/>
    <w:rsid w:val="EEDD9EBB"/>
    <w:rsid w:val="EEF5A7E5"/>
    <w:rsid w:val="EEF6C8A0"/>
    <w:rsid w:val="EEF8970F"/>
    <w:rsid w:val="EF0F0F12"/>
    <w:rsid w:val="EF0F7FAF"/>
    <w:rsid w:val="EF7C3DCA"/>
    <w:rsid w:val="EF7F3363"/>
    <w:rsid w:val="EF8F06DD"/>
    <w:rsid w:val="EF9F9D2F"/>
    <w:rsid w:val="EFA65DB7"/>
    <w:rsid w:val="EFBF21D2"/>
    <w:rsid w:val="EFBF3537"/>
    <w:rsid w:val="EFCBBF7C"/>
    <w:rsid w:val="EFD776DB"/>
    <w:rsid w:val="EFDE0464"/>
    <w:rsid w:val="EFE9F166"/>
    <w:rsid w:val="EFEC4AED"/>
    <w:rsid w:val="EFEEF7EB"/>
    <w:rsid w:val="EFEF58FB"/>
    <w:rsid w:val="EFF5B61D"/>
    <w:rsid w:val="EFF74C47"/>
    <w:rsid w:val="EFF7F180"/>
    <w:rsid w:val="EFF7FED5"/>
    <w:rsid w:val="EFFAD24A"/>
    <w:rsid w:val="EFFB29EA"/>
    <w:rsid w:val="EFFD04C1"/>
    <w:rsid w:val="EFFD4548"/>
    <w:rsid w:val="EFFDCDF9"/>
    <w:rsid w:val="EFFE30A4"/>
    <w:rsid w:val="EFFF48AD"/>
    <w:rsid w:val="EFFF6FEA"/>
    <w:rsid w:val="EFFF71F2"/>
    <w:rsid w:val="EFFFF266"/>
    <w:rsid w:val="F0F75ABD"/>
    <w:rsid w:val="F1752C46"/>
    <w:rsid w:val="F17E2ACB"/>
    <w:rsid w:val="F1A5E090"/>
    <w:rsid w:val="F25C5891"/>
    <w:rsid w:val="F25E174B"/>
    <w:rsid w:val="F2BEDFC8"/>
    <w:rsid w:val="F2EFB38B"/>
    <w:rsid w:val="F2FF2666"/>
    <w:rsid w:val="F36F6CA7"/>
    <w:rsid w:val="F39F2D0C"/>
    <w:rsid w:val="F3EE36BA"/>
    <w:rsid w:val="F3F79890"/>
    <w:rsid w:val="F3FB4AB4"/>
    <w:rsid w:val="F3FF8255"/>
    <w:rsid w:val="F3FFE9DF"/>
    <w:rsid w:val="F49FAD2D"/>
    <w:rsid w:val="F4FF6366"/>
    <w:rsid w:val="F5759429"/>
    <w:rsid w:val="F5BD1B21"/>
    <w:rsid w:val="F5CF174F"/>
    <w:rsid w:val="F5DF21DA"/>
    <w:rsid w:val="F5EE712F"/>
    <w:rsid w:val="F5F45B9C"/>
    <w:rsid w:val="F5FB8430"/>
    <w:rsid w:val="F5FD2238"/>
    <w:rsid w:val="F6A7860F"/>
    <w:rsid w:val="F6DE4C79"/>
    <w:rsid w:val="F6DF190E"/>
    <w:rsid w:val="F6DFA73A"/>
    <w:rsid w:val="F6EEE820"/>
    <w:rsid w:val="F6F7098B"/>
    <w:rsid w:val="F6FF2DCC"/>
    <w:rsid w:val="F6FFF949"/>
    <w:rsid w:val="F72D33BB"/>
    <w:rsid w:val="F72FD733"/>
    <w:rsid w:val="F746E65C"/>
    <w:rsid w:val="F75733AA"/>
    <w:rsid w:val="F75D685A"/>
    <w:rsid w:val="F77D027A"/>
    <w:rsid w:val="F77DAF6F"/>
    <w:rsid w:val="F77E0E1F"/>
    <w:rsid w:val="F77E1EB5"/>
    <w:rsid w:val="F77FCC9B"/>
    <w:rsid w:val="F7C61DFF"/>
    <w:rsid w:val="F7CF30C6"/>
    <w:rsid w:val="F7DF3376"/>
    <w:rsid w:val="F7DFAC70"/>
    <w:rsid w:val="F7DFC402"/>
    <w:rsid w:val="F7EEAE29"/>
    <w:rsid w:val="F7EF5D17"/>
    <w:rsid w:val="F7EFF082"/>
    <w:rsid w:val="F7F64935"/>
    <w:rsid w:val="F7F6B103"/>
    <w:rsid w:val="F7F7C7F6"/>
    <w:rsid w:val="F7F87102"/>
    <w:rsid w:val="F7FDA2E0"/>
    <w:rsid w:val="F7FE4536"/>
    <w:rsid w:val="F7FEA630"/>
    <w:rsid w:val="F7FEF0C6"/>
    <w:rsid w:val="F7FFC7C0"/>
    <w:rsid w:val="F84F9880"/>
    <w:rsid w:val="F8726F63"/>
    <w:rsid w:val="F8BB171B"/>
    <w:rsid w:val="F8DF6141"/>
    <w:rsid w:val="F8ED3621"/>
    <w:rsid w:val="F8EF64C5"/>
    <w:rsid w:val="F8FD09E1"/>
    <w:rsid w:val="F8FF68F0"/>
    <w:rsid w:val="F93BC4B3"/>
    <w:rsid w:val="F967EC5A"/>
    <w:rsid w:val="F96BC464"/>
    <w:rsid w:val="F97B3CE7"/>
    <w:rsid w:val="F97E025E"/>
    <w:rsid w:val="F97FA400"/>
    <w:rsid w:val="F9AB0386"/>
    <w:rsid w:val="F9AEB61B"/>
    <w:rsid w:val="F9BA586C"/>
    <w:rsid w:val="F9BF2C3A"/>
    <w:rsid w:val="F9BF886E"/>
    <w:rsid w:val="F9DBBC69"/>
    <w:rsid w:val="F9DC9835"/>
    <w:rsid w:val="F9F77875"/>
    <w:rsid w:val="F9FB1825"/>
    <w:rsid w:val="F9FE408C"/>
    <w:rsid w:val="F9FEF482"/>
    <w:rsid w:val="FA3EA65E"/>
    <w:rsid w:val="FA4F81D0"/>
    <w:rsid w:val="FA795BCE"/>
    <w:rsid w:val="FAAFEF6C"/>
    <w:rsid w:val="FABBC205"/>
    <w:rsid w:val="FACB907D"/>
    <w:rsid w:val="FAEB4990"/>
    <w:rsid w:val="FAEDF3D8"/>
    <w:rsid w:val="FAFE0E15"/>
    <w:rsid w:val="FB333D6F"/>
    <w:rsid w:val="FB3F584C"/>
    <w:rsid w:val="FB677448"/>
    <w:rsid w:val="FB67BFB6"/>
    <w:rsid w:val="FB7DE5CA"/>
    <w:rsid w:val="FB7F9C61"/>
    <w:rsid w:val="FB7FAF23"/>
    <w:rsid w:val="FB7FC28B"/>
    <w:rsid w:val="FBBED46F"/>
    <w:rsid w:val="FBCDD28E"/>
    <w:rsid w:val="FBDA7FD6"/>
    <w:rsid w:val="FBDBD6AA"/>
    <w:rsid w:val="FBE17A6A"/>
    <w:rsid w:val="FBEEA25F"/>
    <w:rsid w:val="FBEFA731"/>
    <w:rsid w:val="FBF52DDA"/>
    <w:rsid w:val="FBF7204F"/>
    <w:rsid w:val="FBFB7738"/>
    <w:rsid w:val="FBFB96BB"/>
    <w:rsid w:val="FBFBA6C3"/>
    <w:rsid w:val="FBFEC21D"/>
    <w:rsid w:val="FBFECAB9"/>
    <w:rsid w:val="FBFFA821"/>
    <w:rsid w:val="FC3F3341"/>
    <w:rsid w:val="FC617078"/>
    <w:rsid w:val="FC9F3720"/>
    <w:rsid w:val="FCD69643"/>
    <w:rsid w:val="FCEBDB47"/>
    <w:rsid w:val="FCF76029"/>
    <w:rsid w:val="FCFD62ED"/>
    <w:rsid w:val="FCFF521C"/>
    <w:rsid w:val="FD0CD00C"/>
    <w:rsid w:val="FD57C3D9"/>
    <w:rsid w:val="FD5E2ED5"/>
    <w:rsid w:val="FD65DF17"/>
    <w:rsid w:val="FD7ED70D"/>
    <w:rsid w:val="FD7FD9F9"/>
    <w:rsid w:val="FD9DE278"/>
    <w:rsid w:val="FD9FCC2F"/>
    <w:rsid w:val="FDB95D4E"/>
    <w:rsid w:val="FDBBB4AF"/>
    <w:rsid w:val="FDCF86C9"/>
    <w:rsid w:val="FDD55CBD"/>
    <w:rsid w:val="FDDBD377"/>
    <w:rsid w:val="FDEE487A"/>
    <w:rsid w:val="FDF2E065"/>
    <w:rsid w:val="FDF36755"/>
    <w:rsid w:val="FDF5227C"/>
    <w:rsid w:val="FDF7F299"/>
    <w:rsid w:val="FDFD6C9C"/>
    <w:rsid w:val="FDFF1436"/>
    <w:rsid w:val="FDFFF37F"/>
    <w:rsid w:val="FE0F3B0D"/>
    <w:rsid w:val="FE1EFAFF"/>
    <w:rsid w:val="FE4E59E5"/>
    <w:rsid w:val="FE636630"/>
    <w:rsid w:val="FE67DE48"/>
    <w:rsid w:val="FE6EB578"/>
    <w:rsid w:val="FE7B4BD9"/>
    <w:rsid w:val="FE7BB837"/>
    <w:rsid w:val="FE7E7644"/>
    <w:rsid w:val="FE97D380"/>
    <w:rsid w:val="FEA7E7FC"/>
    <w:rsid w:val="FEAEE716"/>
    <w:rsid w:val="FEBD84F4"/>
    <w:rsid w:val="FEBF477C"/>
    <w:rsid w:val="FEBFF8BB"/>
    <w:rsid w:val="FECF7878"/>
    <w:rsid w:val="FED7AE9E"/>
    <w:rsid w:val="FEDD4EED"/>
    <w:rsid w:val="FEDFE84C"/>
    <w:rsid w:val="FEE3D491"/>
    <w:rsid w:val="FEE6ED08"/>
    <w:rsid w:val="FEEE2383"/>
    <w:rsid w:val="FEEF06A9"/>
    <w:rsid w:val="FEEFA083"/>
    <w:rsid w:val="FEF55722"/>
    <w:rsid w:val="FEF61C0C"/>
    <w:rsid w:val="FEF71836"/>
    <w:rsid w:val="FEFD3045"/>
    <w:rsid w:val="FEFF175F"/>
    <w:rsid w:val="FEFF7E19"/>
    <w:rsid w:val="FEFFB21D"/>
    <w:rsid w:val="FEFFD955"/>
    <w:rsid w:val="FF1D24FE"/>
    <w:rsid w:val="FF1DA31A"/>
    <w:rsid w:val="FF2DAB66"/>
    <w:rsid w:val="FF2E6BED"/>
    <w:rsid w:val="FF2F0F25"/>
    <w:rsid w:val="FF2FA3BA"/>
    <w:rsid w:val="FF3DA9DB"/>
    <w:rsid w:val="FF3E4B59"/>
    <w:rsid w:val="FF48B753"/>
    <w:rsid w:val="FF4D68FB"/>
    <w:rsid w:val="FF5578CB"/>
    <w:rsid w:val="FF5E3DEB"/>
    <w:rsid w:val="FF5ECE92"/>
    <w:rsid w:val="FF5FF761"/>
    <w:rsid w:val="FF637151"/>
    <w:rsid w:val="FF7142E2"/>
    <w:rsid w:val="FF750168"/>
    <w:rsid w:val="FF7C8229"/>
    <w:rsid w:val="FF7D099A"/>
    <w:rsid w:val="FF7D5E08"/>
    <w:rsid w:val="FF7F7D6D"/>
    <w:rsid w:val="FF7F8E1D"/>
    <w:rsid w:val="FF7FA005"/>
    <w:rsid w:val="FF87068F"/>
    <w:rsid w:val="FF8FE797"/>
    <w:rsid w:val="FF9727C4"/>
    <w:rsid w:val="FF99E284"/>
    <w:rsid w:val="FF9FEA93"/>
    <w:rsid w:val="FFA6A443"/>
    <w:rsid w:val="FFAFA97D"/>
    <w:rsid w:val="FFB12176"/>
    <w:rsid w:val="FFB3536C"/>
    <w:rsid w:val="FFBF7C22"/>
    <w:rsid w:val="FFBF84E3"/>
    <w:rsid w:val="FFBF9D28"/>
    <w:rsid w:val="FFCA7715"/>
    <w:rsid w:val="FFCD7A56"/>
    <w:rsid w:val="FFCDD4E6"/>
    <w:rsid w:val="FFCF4641"/>
    <w:rsid w:val="FFCFBFF3"/>
    <w:rsid w:val="FFD502C3"/>
    <w:rsid w:val="FFD5997B"/>
    <w:rsid w:val="FFD7C59F"/>
    <w:rsid w:val="FFD9EAD0"/>
    <w:rsid w:val="FFDBAF83"/>
    <w:rsid w:val="FFDF3A01"/>
    <w:rsid w:val="FFDF7E44"/>
    <w:rsid w:val="FFDFAE22"/>
    <w:rsid w:val="FFE51128"/>
    <w:rsid w:val="FFE52B88"/>
    <w:rsid w:val="FFE739C2"/>
    <w:rsid w:val="FFE7F75F"/>
    <w:rsid w:val="FFE9B941"/>
    <w:rsid w:val="FFEDA7C0"/>
    <w:rsid w:val="FFEDA976"/>
    <w:rsid w:val="FFF32DF5"/>
    <w:rsid w:val="FFF70156"/>
    <w:rsid w:val="FFF739F3"/>
    <w:rsid w:val="FFF74B81"/>
    <w:rsid w:val="FFF76758"/>
    <w:rsid w:val="FFF7AC7A"/>
    <w:rsid w:val="FFF7D642"/>
    <w:rsid w:val="FFF833C0"/>
    <w:rsid w:val="FFF8751B"/>
    <w:rsid w:val="FFFA0834"/>
    <w:rsid w:val="FFFA5ED3"/>
    <w:rsid w:val="FFFB4752"/>
    <w:rsid w:val="FFFB8870"/>
    <w:rsid w:val="FFFBFE64"/>
    <w:rsid w:val="FFFC520F"/>
    <w:rsid w:val="FFFCA0A2"/>
    <w:rsid w:val="FFFD4C3D"/>
    <w:rsid w:val="FFFE0548"/>
    <w:rsid w:val="FFFE16DA"/>
    <w:rsid w:val="FFFE6A14"/>
    <w:rsid w:val="FFFE76EC"/>
    <w:rsid w:val="FFFE9700"/>
    <w:rsid w:val="FFFEF8CB"/>
    <w:rsid w:val="FFFF0E0B"/>
    <w:rsid w:val="FFFF62AB"/>
    <w:rsid w:val="FFFF82B9"/>
    <w:rsid w:val="FFFFA96B"/>
    <w:rsid w:val="FFFFCDFB"/>
    <w:rsid w:val="FFFFD7C7"/>
    <w:rsid w:val="FFFFE916"/>
    <w:rsid w:val="FFFFF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link w:val="16"/>
    <w:semiHidden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6">
    <w:name w:val="Date"/>
    <w:basedOn w:val="1"/>
    <w:next w:val="1"/>
    <w:uiPriority w:val="0"/>
    <w:pPr>
      <w:autoSpaceDE w:val="0"/>
      <w:autoSpaceDN w:val="0"/>
      <w:adjustRightInd w:val="0"/>
      <w:jc w:val="right"/>
      <w:textAlignment w:val="baseline"/>
    </w:pPr>
    <w:rPr>
      <w:rFonts w:hAnsi="Times New Roman" w:eastAsia="宋体"/>
      <w:spacing w:val="40"/>
      <w:kern w:val="0"/>
      <w:sz w:val="24"/>
      <w:szCs w:val="20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semiHidden/>
    <w:uiPriority w:val="0"/>
    <w:rPr>
      <w:b/>
      <w:bCs/>
    </w:rPr>
  </w:style>
  <w:style w:type="paragraph" w:styleId="12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next w:val="1"/>
    <w:link w:val="15"/>
    <w:semiHidden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  <w:style w:type="character" w:styleId="17">
    <w:name w:val="Strong"/>
    <w:basedOn w:val="15"/>
    <w:uiPriority w:val="0"/>
    <w:rPr>
      <w:b/>
    </w:rPr>
  </w:style>
  <w:style w:type="character" w:styleId="18">
    <w:name w:val="page number"/>
    <w:basedOn w:val="15"/>
    <w:uiPriority w:val="0"/>
  </w:style>
  <w:style w:type="character" w:styleId="19">
    <w:name w:val="Hyperlink"/>
    <w:basedOn w:val="15"/>
    <w:uiPriority w:val="0"/>
    <w:rPr>
      <w:color w:val="0000FF"/>
      <w:u w:val="single"/>
    </w:rPr>
  </w:style>
  <w:style w:type="character" w:styleId="20">
    <w:name w:val="annotation reference"/>
    <w:basedOn w:val="15"/>
    <w:semiHidden/>
    <w:uiPriority w:val="0"/>
    <w:rPr>
      <w:sz w:val="21"/>
      <w:szCs w:val="21"/>
    </w:rPr>
  </w:style>
  <w:style w:type="paragraph" w:customStyle="1" w:styleId="21">
    <w:name w:val="Char"/>
    <w:basedOn w:val="1"/>
    <w:next w:val="1"/>
    <w:semiHidden/>
    <w:uiPriority w:val="0"/>
    <w:pPr>
      <w:tabs>
        <w:tab w:val="left" w:pos="777"/>
      </w:tabs>
      <w:adjustRightInd w:val="0"/>
      <w:snapToGrid w:val="0"/>
      <w:spacing w:beforeLines="50" w:line="360" w:lineRule="auto"/>
      <w:ind w:left="3108" w:hanging="420"/>
      <w:jc w:val="center"/>
    </w:pPr>
    <w:rPr>
      <w:rFonts w:eastAsia="宋体"/>
      <w:kern w:val="0"/>
      <w:sz w:val="24"/>
      <w:szCs w:val="24"/>
    </w:rPr>
  </w:style>
  <w:style w:type="paragraph" w:customStyle="1" w:styleId="22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Application%20Data\gwb\gwb3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gwb3.gwb</Template>
  <Company> </Company>
  <Pages>2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2019-10-06T22:54:00Z</dcterms:created>
  <dc:creator>微软用户</dc:creator>
  <cp:lastModifiedBy>greatwall</cp:lastModifiedBy>
  <cp:lastPrinted>2023-07-15T19:23:11Z</cp:lastPrinted>
  <dcterms:modified xsi:type="dcterms:W3CDTF">2025-09-01T14:30:40Z</dcterms:modified>
  <dc:title>营科函〔2013〕1号</dc:title>
  <cp:revision>1434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5CC585B0E3829AA14D3DB568163AC237</vt:lpwstr>
  </property>
</Properties>
</file>